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3310" w14:textId="77777777" w:rsidR="004A273A" w:rsidRPr="007C61B0" w:rsidRDefault="004A273A" w:rsidP="004A273A">
      <w:pPr>
        <w:jc w:val="center"/>
        <w:rPr>
          <w:rFonts w:asciiTheme="minorHAnsi" w:hAnsiTheme="minorHAnsi" w:cstheme="minorHAnsi"/>
          <w:b/>
          <w:sz w:val="22"/>
          <w:szCs w:val="22"/>
        </w:rPr>
      </w:pPr>
    </w:p>
    <w:p w14:paraId="46D962BD" w14:textId="77777777" w:rsidR="004A273A" w:rsidRPr="007C61B0" w:rsidRDefault="058FD44B" w:rsidP="00502760">
      <w:pPr>
        <w:spacing w:after="240" w:line="360" w:lineRule="auto"/>
        <w:jc w:val="center"/>
        <w:rPr>
          <w:rFonts w:asciiTheme="minorHAnsi" w:eastAsia="Arial" w:hAnsiTheme="minorHAnsi" w:cstheme="minorHAnsi"/>
          <w:b/>
          <w:bCs/>
          <w:sz w:val="28"/>
          <w:szCs w:val="28"/>
        </w:rPr>
      </w:pPr>
      <w:r w:rsidRPr="007C61B0">
        <w:rPr>
          <w:rFonts w:asciiTheme="minorHAnsi" w:eastAsia="Arial" w:hAnsiTheme="minorHAnsi" w:cstheme="minorHAnsi"/>
          <w:b/>
          <w:bCs/>
          <w:sz w:val="28"/>
          <w:szCs w:val="28"/>
        </w:rPr>
        <w:t>COMITÉ DE ÉTICA EN INVESTIGACIÓN DE LA ESCUELA NACIONAL DE CIENCIAS BIOLÓGICAS (CEI-ENCB) DEL IPN</w:t>
      </w:r>
    </w:p>
    <w:p w14:paraId="2FCDDDB7" w14:textId="77777777" w:rsidR="00502760" w:rsidRPr="007C61B0" w:rsidRDefault="00502760" w:rsidP="00502760">
      <w:pPr>
        <w:spacing w:after="240" w:line="360" w:lineRule="auto"/>
        <w:jc w:val="center"/>
        <w:rPr>
          <w:rFonts w:asciiTheme="minorHAnsi" w:eastAsia="Arial" w:hAnsiTheme="minorHAnsi" w:cstheme="minorHAnsi"/>
          <w:b/>
          <w:bCs/>
          <w:sz w:val="22"/>
          <w:szCs w:val="22"/>
        </w:rPr>
      </w:pPr>
    </w:p>
    <w:tbl>
      <w:tblPr>
        <w:tblStyle w:val="Tablaconcuadrcula"/>
        <w:tblW w:w="0" w:type="auto"/>
        <w:tblInd w:w="108" w:type="dxa"/>
        <w:tblLook w:val="04A0" w:firstRow="1" w:lastRow="0" w:firstColumn="1" w:lastColumn="0" w:noHBand="0" w:noVBand="1"/>
      </w:tblPr>
      <w:tblGrid>
        <w:gridCol w:w="8931"/>
      </w:tblGrid>
      <w:tr w:rsidR="00006065" w:rsidRPr="007C61B0" w14:paraId="1B0F20CF" w14:textId="77777777" w:rsidTr="000403B4">
        <w:tc>
          <w:tcPr>
            <w:tcW w:w="8931" w:type="dxa"/>
            <w:tcBorders>
              <w:left w:val="triple" w:sz="4" w:space="0" w:color="auto"/>
              <w:bottom w:val="triple" w:sz="4" w:space="0" w:color="auto"/>
              <w:right w:val="triple" w:sz="4" w:space="0" w:color="auto"/>
            </w:tcBorders>
          </w:tcPr>
          <w:p w14:paraId="50D0CD08" w14:textId="326768ED" w:rsidR="00006065" w:rsidRPr="007C61B0" w:rsidRDefault="00006065" w:rsidP="000403B4">
            <w:pPr>
              <w:jc w:val="center"/>
              <w:rPr>
                <w:rFonts w:cstheme="minorHAnsi"/>
                <w:b/>
              </w:rPr>
            </w:pPr>
            <w:r w:rsidRPr="007C61B0">
              <w:rPr>
                <w:rFonts w:eastAsia="Arial" w:cstheme="minorHAnsi"/>
                <w:b/>
                <w:bCs/>
              </w:rPr>
              <w:t>Nombre del proyecto</w:t>
            </w:r>
            <w:r w:rsidR="00AD52B3" w:rsidRPr="007C61B0">
              <w:rPr>
                <w:rFonts w:eastAsia="Arial" w:cstheme="minorHAnsi"/>
                <w:b/>
                <w:bCs/>
              </w:rPr>
              <w:t xml:space="preserve"> de investigación o práctica de laboratorio</w:t>
            </w:r>
          </w:p>
          <w:p w14:paraId="75568465" w14:textId="77C565E9" w:rsidR="00006065" w:rsidRPr="007C61B0" w:rsidRDefault="00006065" w:rsidP="000403B4">
            <w:pPr>
              <w:jc w:val="both"/>
              <w:rPr>
                <w:rFonts w:cstheme="minorHAnsi"/>
              </w:rPr>
            </w:pPr>
          </w:p>
          <w:p w14:paraId="6AE38212" w14:textId="77777777" w:rsidR="00B23359" w:rsidRPr="007C61B0" w:rsidRDefault="00B23359" w:rsidP="000403B4">
            <w:pPr>
              <w:jc w:val="both"/>
              <w:rPr>
                <w:rFonts w:cstheme="minorHAnsi"/>
              </w:rPr>
            </w:pPr>
          </w:p>
          <w:p w14:paraId="13220464" w14:textId="77777777" w:rsidR="00006065" w:rsidRPr="007C61B0" w:rsidRDefault="00006065" w:rsidP="000403B4">
            <w:pPr>
              <w:jc w:val="both"/>
              <w:rPr>
                <w:rFonts w:cstheme="minorHAnsi"/>
              </w:rPr>
            </w:pPr>
          </w:p>
        </w:tc>
      </w:tr>
    </w:tbl>
    <w:p w14:paraId="07BF8A87" w14:textId="77777777" w:rsidR="00502760" w:rsidRPr="007C61B0" w:rsidRDefault="00502760" w:rsidP="00502760">
      <w:pPr>
        <w:spacing w:after="240" w:line="360" w:lineRule="auto"/>
        <w:jc w:val="center"/>
        <w:rPr>
          <w:rFonts w:asciiTheme="minorHAnsi" w:hAnsiTheme="minorHAnsi" w:cstheme="minorHAnsi"/>
          <w:b/>
          <w:sz w:val="22"/>
          <w:szCs w:val="22"/>
        </w:rPr>
      </w:pPr>
    </w:p>
    <w:p w14:paraId="6CFE72F1" w14:textId="4DE3CAAF" w:rsidR="009F46BC" w:rsidRPr="007C61B0" w:rsidRDefault="058FD44B" w:rsidP="00502760">
      <w:pPr>
        <w:spacing w:after="240" w:line="360" w:lineRule="auto"/>
        <w:rPr>
          <w:rFonts w:asciiTheme="minorHAnsi" w:hAnsiTheme="minorHAnsi" w:cstheme="minorHAnsi"/>
          <w:i/>
          <w:sz w:val="22"/>
          <w:szCs w:val="22"/>
          <w:u w:val="single"/>
        </w:rPr>
      </w:pPr>
      <w:r w:rsidRPr="007C61B0">
        <w:rPr>
          <w:rFonts w:asciiTheme="minorHAnsi" w:eastAsia="Arial" w:hAnsiTheme="minorHAnsi" w:cstheme="minorHAnsi"/>
          <w:bCs/>
          <w:i/>
          <w:iCs/>
          <w:sz w:val="22"/>
          <w:szCs w:val="22"/>
          <w:u w:val="single"/>
        </w:rPr>
        <w:t>Instrucciones de llenado:</w:t>
      </w:r>
      <w:r w:rsidRPr="007C61B0">
        <w:rPr>
          <w:rFonts w:asciiTheme="minorHAnsi" w:eastAsia="Arial" w:hAnsiTheme="minorHAnsi" w:cstheme="minorHAnsi"/>
          <w:b/>
          <w:bCs/>
          <w:i/>
          <w:iCs/>
          <w:sz w:val="22"/>
          <w:szCs w:val="22"/>
          <w:u w:val="single"/>
        </w:rPr>
        <w:t xml:space="preserve"> </w:t>
      </w:r>
      <w:r w:rsidR="001318E5">
        <w:rPr>
          <w:rFonts w:asciiTheme="minorHAnsi" w:eastAsia="Arial" w:hAnsiTheme="minorHAnsi" w:cstheme="minorHAnsi"/>
          <w:b/>
          <w:bCs/>
          <w:i/>
          <w:iCs/>
          <w:sz w:val="22"/>
          <w:szCs w:val="22"/>
          <w:u w:val="single"/>
        </w:rPr>
        <w:t>Contestar</w:t>
      </w:r>
      <w:r w:rsidR="00F41C04" w:rsidRPr="007C61B0">
        <w:rPr>
          <w:rFonts w:asciiTheme="minorHAnsi" w:eastAsia="Arial" w:hAnsiTheme="minorHAnsi" w:cstheme="minorHAnsi"/>
          <w:b/>
          <w:bCs/>
          <w:i/>
          <w:iCs/>
          <w:sz w:val="22"/>
          <w:szCs w:val="22"/>
          <w:u w:val="single"/>
        </w:rPr>
        <w:t xml:space="preserve"> completamente. </w:t>
      </w:r>
      <w:r w:rsidRPr="007C61B0">
        <w:rPr>
          <w:rFonts w:asciiTheme="minorHAnsi" w:eastAsia="Arial" w:hAnsiTheme="minorHAnsi" w:cstheme="minorHAnsi"/>
          <w:b/>
          <w:bCs/>
          <w:i/>
          <w:iCs/>
          <w:sz w:val="22"/>
          <w:szCs w:val="22"/>
          <w:u w:val="single"/>
        </w:rPr>
        <w:t>Utilizar el espacio que necesite para sus respuestas.</w:t>
      </w:r>
    </w:p>
    <w:p w14:paraId="74ECC96D" w14:textId="2D6B0731" w:rsidR="004A273A" w:rsidRPr="007C61B0" w:rsidRDefault="058FD44B" w:rsidP="00502760">
      <w:pPr>
        <w:shd w:val="clear" w:color="auto" w:fill="FFFFFF" w:themeFill="background1"/>
        <w:spacing w:after="240" w:line="360" w:lineRule="auto"/>
        <w:jc w:val="both"/>
        <w:rPr>
          <w:rFonts w:asciiTheme="minorHAnsi" w:hAnsiTheme="minorHAnsi" w:cstheme="minorHAnsi"/>
          <w:b/>
          <w:sz w:val="22"/>
          <w:szCs w:val="22"/>
        </w:rPr>
      </w:pPr>
      <w:r w:rsidRPr="007C61B0">
        <w:rPr>
          <w:rFonts w:asciiTheme="minorHAnsi" w:eastAsia="Arial" w:hAnsiTheme="minorHAnsi" w:cstheme="minorHAnsi"/>
          <w:b/>
          <w:bCs/>
          <w:sz w:val="22"/>
          <w:szCs w:val="22"/>
        </w:rPr>
        <w:t>La información solicitada es para trabajo de investigación científica, servicio externo, y docencia a nivel de licenciatura o de posgrado, con o sin financiamiento externo.</w:t>
      </w:r>
    </w:p>
    <w:p w14:paraId="6265BBB7" w14:textId="31BB82A3" w:rsidR="00502760" w:rsidRPr="007C61B0" w:rsidRDefault="058FD44B"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Objeto del estudio</w:t>
      </w:r>
      <w:r w:rsidR="00A15059" w:rsidRPr="007C61B0">
        <w:rPr>
          <w:rFonts w:asciiTheme="minorHAnsi" w:eastAsia="Arial" w:hAnsiTheme="minorHAnsi" w:cstheme="minorHAnsi"/>
          <w:sz w:val="22"/>
          <w:szCs w:val="22"/>
        </w:rPr>
        <w:t>.</w:t>
      </w:r>
    </w:p>
    <w:p w14:paraId="7F4B0E06" w14:textId="77777777" w:rsidR="00502760" w:rsidRPr="007C61B0" w:rsidRDefault="00502760"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Docencia (   )</w:t>
      </w:r>
    </w:p>
    <w:p w14:paraId="5108BAEA" w14:textId="77777777" w:rsidR="00502760" w:rsidRPr="007C61B0" w:rsidRDefault="00502760"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Investigación (   )</w:t>
      </w:r>
    </w:p>
    <w:p w14:paraId="1E094E38" w14:textId="21E4B4D0" w:rsidR="00502760" w:rsidRPr="007C61B0" w:rsidRDefault="058FD44B"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Otro (   ), especificar:</w:t>
      </w:r>
      <w:r w:rsidR="00502760" w:rsidRPr="007C61B0">
        <w:rPr>
          <w:rFonts w:asciiTheme="minorHAnsi" w:eastAsia="Arial" w:hAnsiTheme="minorHAnsi" w:cstheme="minorHAnsi"/>
          <w:sz w:val="22"/>
          <w:szCs w:val="22"/>
        </w:rPr>
        <w:t xml:space="preserve"> </w:t>
      </w:r>
      <w:r w:rsidRPr="007C61B0">
        <w:rPr>
          <w:rFonts w:asciiTheme="minorHAnsi" w:eastAsia="Arial" w:hAnsiTheme="minorHAnsi" w:cstheme="minorHAnsi"/>
          <w:sz w:val="22"/>
          <w:szCs w:val="22"/>
        </w:rPr>
        <w:t xml:space="preserve"> </w:t>
      </w:r>
    </w:p>
    <w:p w14:paraId="3CB03A18" w14:textId="77777777" w:rsidR="00502760" w:rsidRPr="007C61B0" w:rsidRDefault="00502760" w:rsidP="00502760">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4D410A72" w14:textId="559C8246" w:rsidR="00502760" w:rsidRPr="007C61B0" w:rsidRDefault="058FD44B"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Datos del </w:t>
      </w:r>
      <w:r w:rsidR="0073076B" w:rsidRPr="007C61B0">
        <w:rPr>
          <w:rFonts w:asciiTheme="minorHAnsi" w:eastAsia="Arial" w:hAnsiTheme="minorHAnsi" w:cstheme="minorHAnsi"/>
          <w:sz w:val="22"/>
          <w:szCs w:val="22"/>
        </w:rPr>
        <w:t>responsable</w:t>
      </w:r>
      <w:r w:rsidRPr="007C61B0">
        <w:rPr>
          <w:rFonts w:asciiTheme="minorHAnsi" w:eastAsia="Arial" w:hAnsiTheme="minorHAnsi" w:cstheme="minorHAnsi"/>
          <w:sz w:val="22"/>
          <w:szCs w:val="22"/>
        </w:rPr>
        <w:t xml:space="preserve"> del proyecto solicitante.</w:t>
      </w:r>
    </w:p>
    <w:p w14:paraId="73A2FCB6" w14:textId="77777777" w:rsidR="00502760" w:rsidRPr="007C61B0" w:rsidRDefault="00502760"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Nombre completo:</w:t>
      </w:r>
    </w:p>
    <w:p w14:paraId="56D0A0B0" w14:textId="77777777" w:rsidR="00502760" w:rsidRPr="007C61B0" w:rsidRDefault="058FD44B"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Grado académico: </w:t>
      </w:r>
    </w:p>
    <w:p w14:paraId="0355C690" w14:textId="77777777" w:rsidR="00502760" w:rsidRPr="007C61B0" w:rsidRDefault="7203251F"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Departamento: </w:t>
      </w:r>
    </w:p>
    <w:p w14:paraId="33763126" w14:textId="77777777" w:rsidR="00502760" w:rsidRPr="007C61B0" w:rsidRDefault="7203251F"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Laboratorio: </w:t>
      </w:r>
    </w:p>
    <w:p w14:paraId="10E63ADB" w14:textId="5DF952D9" w:rsidR="00502760" w:rsidRPr="007C61B0" w:rsidRDefault="058FD44B"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Tel/Ext: </w:t>
      </w:r>
    </w:p>
    <w:p w14:paraId="40EC2D04" w14:textId="439D4A14" w:rsidR="00B23359" w:rsidRPr="007C61B0" w:rsidRDefault="00645BF2"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i/>
          <w:iCs/>
          <w:sz w:val="22"/>
          <w:szCs w:val="22"/>
        </w:rPr>
        <w:t>e</w:t>
      </w:r>
      <w:r w:rsidR="00B23359" w:rsidRPr="007C61B0">
        <w:rPr>
          <w:rFonts w:asciiTheme="minorHAnsi" w:eastAsia="Arial" w:hAnsiTheme="minorHAnsi" w:cstheme="minorHAnsi"/>
          <w:i/>
          <w:iCs/>
          <w:sz w:val="22"/>
          <w:szCs w:val="22"/>
        </w:rPr>
        <w:t>-mail:</w:t>
      </w:r>
    </w:p>
    <w:p w14:paraId="58707193" w14:textId="54ECF853" w:rsidR="008B59AF" w:rsidRPr="007C61B0" w:rsidRDefault="058FD44B" w:rsidP="00006065">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lastRenderedPageBreak/>
        <w:t>Experiencia en el manejo de</w:t>
      </w:r>
      <w:r w:rsidR="00597C93">
        <w:rPr>
          <w:rFonts w:asciiTheme="minorHAnsi" w:eastAsia="Arial" w:hAnsiTheme="minorHAnsi" w:cstheme="minorHAnsi"/>
          <w:sz w:val="22"/>
          <w:szCs w:val="22"/>
        </w:rPr>
        <w:t xml:space="preserve"> la especie de</w:t>
      </w:r>
      <w:r w:rsidRPr="007C61B0">
        <w:rPr>
          <w:rFonts w:asciiTheme="minorHAnsi" w:eastAsia="Arial" w:hAnsiTheme="minorHAnsi" w:cstheme="minorHAnsi"/>
          <w:sz w:val="22"/>
          <w:szCs w:val="22"/>
        </w:rPr>
        <w:t xml:space="preserve"> animal de experimentación. (Cursos específicos acreditados, publicaciones arbitradas o trabajo de investigación realizado). Anexar máximo tres comprobantes</w:t>
      </w:r>
      <w:r w:rsidR="005118D7" w:rsidRPr="007C61B0">
        <w:rPr>
          <w:rFonts w:asciiTheme="minorHAnsi" w:eastAsia="Arial" w:hAnsiTheme="minorHAnsi" w:cstheme="minorHAnsi"/>
          <w:sz w:val="22"/>
          <w:szCs w:val="22"/>
        </w:rPr>
        <w:t>;</w:t>
      </w:r>
      <w:r w:rsidR="00645BF2" w:rsidRPr="007C61B0">
        <w:rPr>
          <w:rFonts w:asciiTheme="minorHAnsi" w:eastAsia="Arial" w:hAnsiTheme="minorHAnsi" w:cstheme="minorHAnsi"/>
          <w:sz w:val="22"/>
          <w:szCs w:val="22"/>
        </w:rPr>
        <w:t xml:space="preserve"> si son artículos, enviarlos completos</w:t>
      </w:r>
      <w:r w:rsidRPr="007C61B0">
        <w:rPr>
          <w:rFonts w:asciiTheme="minorHAnsi" w:eastAsia="Arial" w:hAnsiTheme="minorHAnsi" w:cstheme="minorHAnsi"/>
          <w:sz w:val="22"/>
          <w:szCs w:val="22"/>
        </w:rPr>
        <w:t>.</w:t>
      </w:r>
    </w:p>
    <w:p w14:paraId="172EAB84" w14:textId="77777777" w:rsidR="00B23359" w:rsidRPr="007C61B0" w:rsidRDefault="00B23359" w:rsidP="00B23359">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04F160EA" w14:textId="616F735C" w:rsidR="008B59AF" w:rsidRPr="007C61B0" w:rsidRDefault="058FD44B" w:rsidP="008B59AF">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Título del proyecto de</w:t>
      </w:r>
      <w:r w:rsidR="005118D7" w:rsidRPr="007C61B0">
        <w:rPr>
          <w:rFonts w:asciiTheme="minorHAnsi" w:eastAsia="Arial" w:hAnsiTheme="minorHAnsi" w:cstheme="minorHAnsi"/>
          <w:sz w:val="22"/>
          <w:szCs w:val="22"/>
        </w:rPr>
        <w:t xml:space="preserve"> investigación o de la</w:t>
      </w:r>
      <w:r w:rsidRPr="007C61B0">
        <w:rPr>
          <w:rFonts w:asciiTheme="minorHAnsi" w:eastAsia="Arial" w:hAnsiTheme="minorHAnsi" w:cstheme="minorHAnsi"/>
          <w:sz w:val="22"/>
          <w:szCs w:val="22"/>
        </w:rPr>
        <w:t xml:space="preserve"> práctica de laboratorio (</w:t>
      </w:r>
      <w:r w:rsidR="00B23359" w:rsidRPr="007C61B0">
        <w:rPr>
          <w:rFonts w:asciiTheme="minorHAnsi" w:eastAsia="Arial" w:hAnsiTheme="minorHAnsi" w:cstheme="minorHAnsi"/>
          <w:sz w:val="22"/>
          <w:szCs w:val="22"/>
        </w:rPr>
        <w:t>s</w:t>
      </w:r>
      <w:r w:rsidRPr="007C61B0">
        <w:rPr>
          <w:rFonts w:asciiTheme="minorHAnsi" w:eastAsia="Arial" w:hAnsiTheme="minorHAnsi" w:cstheme="minorHAnsi"/>
          <w:sz w:val="22"/>
          <w:szCs w:val="22"/>
        </w:rPr>
        <w:t>in abreviaturas).</w:t>
      </w:r>
    </w:p>
    <w:p w14:paraId="47048595" w14:textId="77777777" w:rsidR="008B59AF" w:rsidRPr="007C61B0" w:rsidRDefault="008B59AF" w:rsidP="008B59AF">
      <w:pPr>
        <w:pStyle w:val="Prrafodelista"/>
        <w:shd w:val="clear" w:color="auto" w:fill="FFFFFF" w:themeFill="background1"/>
        <w:spacing w:after="240" w:line="360" w:lineRule="auto"/>
        <w:jc w:val="both"/>
        <w:rPr>
          <w:rFonts w:asciiTheme="minorHAnsi" w:hAnsiTheme="minorHAnsi" w:cstheme="minorHAnsi"/>
          <w:sz w:val="22"/>
          <w:szCs w:val="22"/>
        </w:rPr>
      </w:pPr>
    </w:p>
    <w:p w14:paraId="216A4E2E" w14:textId="77777777" w:rsidR="008B59AF" w:rsidRPr="007C61B0" w:rsidRDefault="008B59AF" w:rsidP="008B59AF">
      <w:pPr>
        <w:pStyle w:val="Prrafodelista"/>
        <w:shd w:val="clear" w:color="auto" w:fill="FFFFFF" w:themeFill="background1"/>
        <w:spacing w:after="240" w:line="360" w:lineRule="auto"/>
        <w:jc w:val="both"/>
        <w:rPr>
          <w:rFonts w:asciiTheme="minorHAnsi" w:hAnsiTheme="minorHAnsi" w:cstheme="minorHAnsi"/>
          <w:sz w:val="22"/>
          <w:szCs w:val="22"/>
        </w:rPr>
      </w:pPr>
    </w:p>
    <w:p w14:paraId="281B0619" w14:textId="77777777" w:rsidR="008B59AF" w:rsidRPr="007C61B0" w:rsidRDefault="008B59AF"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Modelo animal a utilizar.</w:t>
      </w:r>
    </w:p>
    <w:p w14:paraId="11C7C8D1" w14:textId="4BC918ED" w:rsidR="008B59AF" w:rsidRPr="007C61B0" w:rsidRDefault="00645BF2" w:rsidP="00645BF2">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Género y</w:t>
      </w:r>
      <w:r w:rsidRPr="007C61B0">
        <w:rPr>
          <w:rFonts w:asciiTheme="minorHAnsi" w:eastAsia="Arial" w:hAnsiTheme="minorHAnsi" w:cstheme="minorHAnsi"/>
          <w:sz w:val="22"/>
          <w:szCs w:val="22"/>
        </w:rPr>
        <w:t xml:space="preserve"> e</w:t>
      </w:r>
      <w:r w:rsidR="058FD44B" w:rsidRPr="007C61B0">
        <w:rPr>
          <w:rFonts w:asciiTheme="minorHAnsi" w:eastAsia="Arial" w:hAnsiTheme="minorHAnsi" w:cstheme="minorHAnsi"/>
          <w:sz w:val="22"/>
          <w:szCs w:val="22"/>
        </w:rPr>
        <w:t>specie</w:t>
      </w:r>
      <w:r w:rsidR="008B59AF" w:rsidRPr="007C61B0">
        <w:rPr>
          <w:rFonts w:asciiTheme="minorHAnsi" w:eastAsia="Arial" w:hAnsiTheme="minorHAnsi" w:cstheme="minorHAnsi"/>
          <w:sz w:val="22"/>
          <w:szCs w:val="22"/>
        </w:rPr>
        <w:t>:</w:t>
      </w:r>
      <w:r w:rsidR="00B23359" w:rsidRPr="007C61B0">
        <w:rPr>
          <w:rFonts w:asciiTheme="minorHAnsi" w:eastAsia="Arial" w:hAnsiTheme="minorHAnsi" w:cstheme="minorHAnsi"/>
          <w:sz w:val="22"/>
          <w:szCs w:val="22"/>
        </w:rPr>
        <w:t xml:space="preserve"> </w:t>
      </w:r>
    </w:p>
    <w:p w14:paraId="7FDBF29F" w14:textId="4ADC66B9" w:rsidR="008B59AF" w:rsidRPr="007C61B0" w:rsidRDefault="008B59AF"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R</w:t>
      </w:r>
      <w:r w:rsidR="058FD44B" w:rsidRPr="007C61B0">
        <w:rPr>
          <w:rFonts w:asciiTheme="minorHAnsi" w:eastAsia="Arial" w:hAnsiTheme="minorHAnsi" w:cstheme="minorHAnsi"/>
          <w:sz w:val="22"/>
          <w:szCs w:val="22"/>
        </w:rPr>
        <w:t>aza</w:t>
      </w:r>
      <w:r w:rsidR="00645BF2" w:rsidRPr="007C61B0">
        <w:rPr>
          <w:rFonts w:asciiTheme="minorHAnsi" w:eastAsia="Arial" w:hAnsiTheme="minorHAnsi" w:cstheme="minorHAnsi"/>
          <w:sz w:val="22"/>
          <w:szCs w:val="22"/>
        </w:rPr>
        <w:t xml:space="preserve"> o cepa</w:t>
      </w:r>
      <w:r w:rsidRPr="007C61B0">
        <w:rPr>
          <w:rFonts w:asciiTheme="minorHAnsi" w:eastAsia="Arial" w:hAnsiTheme="minorHAnsi" w:cstheme="minorHAnsi"/>
          <w:sz w:val="22"/>
          <w:szCs w:val="22"/>
        </w:rPr>
        <w:t>:</w:t>
      </w:r>
      <w:r w:rsidR="00B23359" w:rsidRPr="007C61B0">
        <w:rPr>
          <w:rFonts w:asciiTheme="minorHAnsi" w:eastAsia="Arial" w:hAnsiTheme="minorHAnsi" w:cstheme="minorHAnsi"/>
          <w:sz w:val="22"/>
          <w:szCs w:val="22"/>
        </w:rPr>
        <w:t xml:space="preserve"> </w:t>
      </w:r>
    </w:p>
    <w:p w14:paraId="3736CE9A" w14:textId="582B1EE9" w:rsidR="008B59AF" w:rsidRPr="007C61B0" w:rsidRDefault="008B59AF"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S</w:t>
      </w:r>
      <w:r w:rsidR="058FD44B" w:rsidRPr="007C61B0">
        <w:rPr>
          <w:rFonts w:asciiTheme="minorHAnsi" w:eastAsia="Arial" w:hAnsiTheme="minorHAnsi" w:cstheme="minorHAnsi"/>
          <w:sz w:val="22"/>
          <w:szCs w:val="22"/>
        </w:rPr>
        <w:t>exo</w:t>
      </w:r>
      <w:r w:rsidRPr="007C61B0">
        <w:rPr>
          <w:rFonts w:asciiTheme="minorHAnsi" w:eastAsia="Arial" w:hAnsiTheme="minorHAnsi" w:cstheme="minorHAnsi"/>
          <w:sz w:val="22"/>
          <w:szCs w:val="22"/>
        </w:rPr>
        <w:t>:</w:t>
      </w:r>
      <w:r w:rsidR="00B23359" w:rsidRPr="007C61B0">
        <w:rPr>
          <w:rFonts w:asciiTheme="minorHAnsi" w:eastAsia="Arial" w:hAnsiTheme="minorHAnsi" w:cstheme="minorHAnsi"/>
          <w:sz w:val="22"/>
          <w:szCs w:val="22"/>
        </w:rPr>
        <w:t xml:space="preserve"> </w:t>
      </w:r>
    </w:p>
    <w:p w14:paraId="2FAA2CCC" w14:textId="094DA6BE" w:rsidR="008B59AF" w:rsidRPr="007C61B0" w:rsidRDefault="6301EFB2" w:rsidP="6301EFB2">
      <w:pPr>
        <w:pStyle w:val="Prrafodelista"/>
        <w:numPr>
          <w:ilvl w:val="1"/>
          <w:numId w:val="11"/>
        </w:numPr>
        <w:shd w:val="clear" w:color="auto" w:fill="FFFFFF" w:themeFill="background1"/>
        <w:spacing w:after="240" w:line="360" w:lineRule="auto"/>
        <w:jc w:val="both"/>
        <w:rPr>
          <w:rFonts w:asciiTheme="minorHAnsi" w:hAnsiTheme="minorHAnsi" w:cstheme="minorBidi"/>
          <w:sz w:val="22"/>
          <w:szCs w:val="22"/>
        </w:rPr>
      </w:pPr>
      <w:r w:rsidRPr="007C61B0">
        <w:rPr>
          <w:rFonts w:asciiTheme="minorHAnsi" w:eastAsia="Arial" w:hAnsiTheme="minorHAnsi" w:cstheme="minorBidi"/>
          <w:sz w:val="22"/>
          <w:szCs w:val="22"/>
        </w:rPr>
        <w:t xml:space="preserve">Edad y/o peso: </w:t>
      </w:r>
    </w:p>
    <w:p w14:paraId="2E855478" w14:textId="77777777" w:rsidR="008B59AF" w:rsidRPr="00D513BA" w:rsidRDefault="008B59AF" w:rsidP="008B59AF">
      <w:pPr>
        <w:pStyle w:val="Prrafodelista"/>
        <w:shd w:val="clear" w:color="auto" w:fill="FFFFFF" w:themeFill="background1"/>
        <w:spacing w:after="240" w:line="360" w:lineRule="auto"/>
        <w:jc w:val="both"/>
        <w:rPr>
          <w:rFonts w:asciiTheme="minorHAnsi" w:hAnsiTheme="minorHAnsi" w:cstheme="minorHAnsi"/>
          <w:sz w:val="22"/>
          <w:szCs w:val="22"/>
        </w:rPr>
      </w:pPr>
    </w:p>
    <w:p w14:paraId="673D25B6" w14:textId="612EC5E2" w:rsidR="008B59AF" w:rsidRPr="007C61B0" w:rsidRDefault="058FD44B"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Número total de animales a utilizar</w:t>
      </w:r>
      <w:r w:rsidR="00B23359" w:rsidRPr="007C61B0">
        <w:rPr>
          <w:rFonts w:asciiTheme="minorHAnsi" w:eastAsia="Arial" w:hAnsiTheme="minorHAnsi" w:cstheme="minorHAnsi"/>
          <w:sz w:val="22"/>
          <w:szCs w:val="22"/>
        </w:rPr>
        <w:t>.</w:t>
      </w:r>
    </w:p>
    <w:p w14:paraId="6614FFD0" w14:textId="77777777" w:rsidR="008B59AF" w:rsidRPr="007C61B0" w:rsidRDefault="008B59AF" w:rsidP="008B59AF">
      <w:pPr>
        <w:pStyle w:val="Prrafodelista"/>
        <w:shd w:val="clear" w:color="auto" w:fill="FFFFFF" w:themeFill="background1"/>
        <w:spacing w:after="240" w:line="360" w:lineRule="auto"/>
        <w:jc w:val="both"/>
        <w:rPr>
          <w:rFonts w:asciiTheme="minorHAnsi" w:hAnsiTheme="minorHAnsi" w:cstheme="minorHAnsi"/>
          <w:sz w:val="22"/>
          <w:szCs w:val="22"/>
        </w:rPr>
      </w:pPr>
    </w:p>
    <w:p w14:paraId="11C41DF1" w14:textId="6F4EC872" w:rsidR="008B59AF" w:rsidRPr="007C61B0" w:rsidRDefault="008B59AF" w:rsidP="008B59AF">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D</w:t>
      </w:r>
      <w:r w:rsidR="058FD44B" w:rsidRPr="007C61B0">
        <w:rPr>
          <w:rFonts w:asciiTheme="minorHAnsi" w:eastAsia="Arial" w:hAnsiTheme="minorHAnsi" w:cstheme="minorHAnsi"/>
          <w:sz w:val="22"/>
          <w:szCs w:val="22"/>
        </w:rPr>
        <w:t xml:space="preserve">istribución </w:t>
      </w:r>
      <w:r w:rsidRPr="007C61B0">
        <w:rPr>
          <w:rFonts w:asciiTheme="minorHAnsi" w:eastAsia="Arial" w:hAnsiTheme="minorHAnsi" w:cstheme="minorHAnsi"/>
          <w:sz w:val="22"/>
          <w:szCs w:val="22"/>
        </w:rPr>
        <w:t xml:space="preserve">de los animales </w:t>
      </w:r>
      <w:r w:rsidR="005118D7" w:rsidRPr="007C61B0">
        <w:rPr>
          <w:rFonts w:asciiTheme="minorHAnsi" w:eastAsia="Arial" w:hAnsiTheme="minorHAnsi" w:cstheme="minorHAnsi"/>
          <w:sz w:val="22"/>
          <w:szCs w:val="22"/>
        </w:rPr>
        <w:t xml:space="preserve">por </w:t>
      </w:r>
      <w:r w:rsidR="058FD44B" w:rsidRPr="007C61B0">
        <w:rPr>
          <w:rFonts w:asciiTheme="minorHAnsi" w:eastAsia="Arial" w:hAnsiTheme="minorHAnsi" w:cstheme="minorHAnsi"/>
          <w:sz w:val="22"/>
          <w:szCs w:val="22"/>
        </w:rPr>
        <w:t>grupo experimental</w:t>
      </w:r>
      <w:r w:rsidR="005118D7" w:rsidRPr="007C61B0">
        <w:rPr>
          <w:rFonts w:asciiTheme="minorHAnsi" w:eastAsia="Arial" w:hAnsiTheme="minorHAnsi" w:cstheme="minorHAnsi"/>
          <w:sz w:val="22"/>
          <w:szCs w:val="22"/>
        </w:rPr>
        <w:t xml:space="preserve"> o por práctica</w:t>
      </w:r>
      <w:r w:rsidR="00645BF2" w:rsidRPr="007C61B0">
        <w:rPr>
          <w:rFonts w:asciiTheme="minorHAnsi" w:eastAsia="Arial" w:hAnsiTheme="minorHAnsi" w:cstheme="minorHAnsi"/>
          <w:sz w:val="22"/>
          <w:szCs w:val="22"/>
        </w:rPr>
        <w:t xml:space="preserve"> (se sugiere manifestarlo en tablas)</w:t>
      </w:r>
      <w:r w:rsidR="058FD44B" w:rsidRPr="007C61B0">
        <w:rPr>
          <w:rFonts w:asciiTheme="minorHAnsi" w:eastAsia="Arial" w:hAnsiTheme="minorHAnsi" w:cstheme="minorHAnsi"/>
          <w:sz w:val="22"/>
          <w:szCs w:val="22"/>
        </w:rPr>
        <w:t>.</w:t>
      </w:r>
    </w:p>
    <w:p w14:paraId="304F66C8" w14:textId="77777777" w:rsidR="008B59AF" w:rsidRPr="007C61B0" w:rsidRDefault="008B59AF" w:rsidP="008B59AF">
      <w:pPr>
        <w:pStyle w:val="Prrafodelista"/>
        <w:shd w:val="clear" w:color="auto" w:fill="FFFFFF" w:themeFill="background1"/>
        <w:spacing w:after="240" w:line="360" w:lineRule="auto"/>
        <w:jc w:val="both"/>
        <w:rPr>
          <w:rFonts w:asciiTheme="minorHAnsi" w:hAnsiTheme="minorHAnsi" w:cstheme="minorHAnsi"/>
          <w:sz w:val="22"/>
          <w:szCs w:val="22"/>
        </w:rPr>
      </w:pPr>
    </w:p>
    <w:p w14:paraId="45E4EF5A" w14:textId="0ECB8067" w:rsidR="008B59AF" w:rsidRPr="007C61B0" w:rsidRDefault="058FD44B"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Procedencia de </w:t>
      </w:r>
      <w:r w:rsidR="008B59AF" w:rsidRPr="007C61B0">
        <w:rPr>
          <w:rFonts w:asciiTheme="minorHAnsi" w:eastAsia="Arial" w:hAnsiTheme="minorHAnsi" w:cstheme="minorHAnsi"/>
          <w:sz w:val="22"/>
          <w:szCs w:val="22"/>
        </w:rPr>
        <w:t>los animales de experimentación</w:t>
      </w:r>
      <w:r w:rsidR="00645BF2" w:rsidRPr="007C61B0">
        <w:rPr>
          <w:rFonts w:asciiTheme="minorHAnsi" w:eastAsia="Arial" w:hAnsiTheme="minorHAnsi" w:cstheme="minorHAnsi"/>
          <w:sz w:val="22"/>
          <w:szCs w:val="22"/>
        </w:rPr>
        <w:t xml:space="preserve">. </w:t>
      </w:r>
      <w:r w:rsidR="00645BF2" w:rsidRPr="00D513BA">
        <w:rPr>
          <w:rFonts w:asciiTheme="minorHAnsi" w:eastAsia="Arial" w:hAnsiTheme="minorHAnsi" w:cstheme="minorHAnsi"/>
          <w:b/>
          <w:bCs/>
          <w:i/>
          <w:sz w:val="22"/>
          <w:szCs w:val="22"/>
        </w:rPr>
        <w:t>Importante</w:t>
      </w:r>
      <w:r w:rsidR="00A15059" w:rsidRPr="00D513BA">
        <w:rPr>
          <w:rFonts w:asciiTheme="minorHAnsi" w:eastAsia="Arial" w:hAnsiTheme="minorHAnsi" w:cstheme="minorHAnsi"/>
          <w:b/>
          <w:bCs/>
          <w:i/>
          <w:sz w:val="22"/>
          <w:szCs w:val="22"/>
        </w:rPr>
        <w:t>:</w:t>
      </w:r>
      <w:r w:rsidR="00645BF2" w:rsidRPr="00D513BA">
        <w:rPr>
          <w:rFonts w:asciiTheme="minorHAnsi" w:eastAsia="Arial" w:hAnsiTheme="minorHAnsi" w:cstheme="minorHAnsi"/>
          <w:b/>
          <w:bCs/>
          <w:sz w:val="22"/>
          <w:szCs w:val="22"/>
        </w:rPr>
        <w:t xml:space="preserve"> </w:t>
      </w:r>
      <w:r w:rsidR="00344F17" w:rsidRPr="007C61B0">
        <w:rPr>
          <w:rFonts w:asciiTheme="minorHAnsi" w:eastAsia="Arial" w:hAnsiTheme="minorHAnsi" w:cstheme="minorHAnsi"/>
          <w:sz w:val="22"/>
          <w:szCs w:val="22"/>
        </w:rPr>
        <w:t>En caso de compra o donación a</w:t>
      </w:r>
      <w:r w:rsidR="00645BF2" w:rsidRPr="007C61B0">
        <w:rPr>
          <w:rFonts w:asciiTheme="minorHAnsi" w:eastAsia="Arial" w:hAnsiTheme="minorHAnsi" w:cstheme="minorHAnsi"/>
          <w:sz w:val="22"/>
          <w:szCs w:val="22"/>
        </w:rPr>
        <w:t xml:space="preserve"> lo largo del experimento, usted deberá contar con el certificado zoosanitario expedido por el Médico Veterinario responsable de la reproducción, crianza o importación de los animales</w:t>
      </w:r>
      <w:r w:rsidR="00A15059" w:rsidRPr="007C61B0">
        <w:rPr>
          <w:rFonts w:asciiTheme="minorHAnsi" w:eastAsia="Arial" w:hAnsiTheme="minorHAnsi" w:cstheme="minorHAnsi"/>
          <w:sz w:val="22"/>
          <w:szCs w:val="22"/>
        </w:rPr>
        <w:t>.</w:t>
      </w:r>
      <w:r w:rsidR="00BC5731">
        <w:rPr>
          <w:rFonts w:asciiTheme="minorHAnsi" w:eastAsia="Arial" w:hAnsiTheme="minorHAnsi" w:cstheme="minorHAnsi"/>
          <w:sz w:val="22"/>
          <w:szCs w:val="22"/>
        </w:rPr>
        <w:t xml:space="preserve"> Este certificado deberá ser anexado en el informe anual.</w:t>
      </w:r>
    </w:p>
    <w:p w14:paraId="405B38B1" w14:textId="77777777" w:rsidR="008B59AF" w:rsidRPr="007C61B0" w:rsidRDefault="004A273A"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Bioterio ENCB (   )</w:t>
      </w:r>
    </w:p>
    <w:p w14:paraId="1C269723" w14:textId="77777777" w:rsidR="008B59AF" w:rsidRPr="007C61B0" w:rsidRDefault="004A273A"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Compra (   )</w:t>
      </w:r>
      <w:r w:rsidR="009F46BC" w:rsidRPr="007C61B0">
        <w:rPr>
          <w:rFonts w:asciiTheme="minorHAnsi" w:eastAsia="Arial" w:hAnsiTheme="minorHAnsi" w:cstheme="minorHAnsi"/>
          <w:sz w:val="22"/>
          <w:szCs w:val="22"/>
        </w:rPr>
        <w:t>, i</w:t>
      </w:r>
      <w:r w:rsidRPr="007C61B0">
        <w:rPr>
          <w:rFonts w:asciiTheme="minorHAnsi" w:eastAsia="Arial" w:hAnsiTheme="minorHAnsi" w:cstheme="minorHAnsi"/>
          <w:sz w:val="22"/>
          <w:szCs w:val="22"/>
        </w:rPr>
        <w:t>ndicar dónde</w:t>
      </w:r>
      <w:r w:rsidR="009F46BC" w:rsidRPr="007C61B0">
        <w:rPr>
          <w:rFonts w:asciiTheme="minorHAnsi" w:eastAsia="Arial" w:hAnsiTheme="minorHAnsi" w:cstheme="minorHAnsi"/>
          <w:sz w:val="22"/>
          <w:szCs w:val="22"/>
        </w:rPr>
        <w:t>:</w:t>
      </w:r>
    </w:p>
    <w:p w14:paraId="35EB0252" w14:textId="77777777" w:rsidR="008B59AF" w:rsidRPr="007C61B0" w:rsidRDefault="058FD44B"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Donación  (   ), indicar quién:</w:t>
      </w:r>
    </w:p>
    <w:p w14:paraId="01046BD9" w14:textId="77777777" w:rsidR="008B59AF" w:rsidRPr="007C61B0" w:rsidRDefault="008B59AF" w:rsidP="008B59AF">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69B66133" w14:textId="77777777" w:rsidR="008B59AF" w:rsidRPr="007C61B0" w:rsidRDefault="058FD44B"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Ubicación o sitio de alojamiento.</w:t>
      </w:r>
    </w:p>
    <w:p w14:paraId="03EFB5B8" w14:textId="77777777" w:rsidR="008B59AF" w:rsidRPr="007C61B0" w:rsidRDefault="480348A8"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Bioterio ENCB  (   )</w:t>
      </w:r>
    </w:p>
    <w:p w14:paraId="57C34CD7" w14:textId="77777777" w:rsidR="008B59AF" w:rsidRPr="007C61B0" w:rsidRDefault="008B59AF"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Otro  (   ), </w:t>
      </w:r>
      <w:r w:rsidR="480348A8" w:rsidRPr="007C61B0">
        <w:rPr>
          <w:rFonts w:asciiTheme="minorHAnsi" w:eastAsia="Arial" w:hAnsiTheme="minorHAnsi" w:cstheme="minorHAnsi"/>
          <w:sz w:val="22"/>
          <w:szCs w:val="22"/>
        </w:rPr>
        <w:t>favor de especificar:</w:t>
      </w:r>
    </w:p>
    <w:p w14:paraId="7B06BADA" w14:textId="77777777" w:rsidR="008B59AF" w:rsidRPr="007C61B0" w:rsidRDefault="008B59AF" w:rsidP="008B59AF">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0BE1EB6C" w14:textId="334F7021" w:rsidR="008B59AF" w:rsidRPr="007C61B0" w:rsidRDefault="058FD44B" w:rsidP="008B59AF">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Condiciones de mantenimiento. (De acuerdo a la NOM-062-ZOO-1999)</w:t>
      </w:r>
      <w:r w:rsidR="00A15059" w:rsidRPr="007C61B0">
        <w:rPr>
          <w:rFonts w:asciiTheme="minorHAnsi" w:eastAsia="Arial" w:hAnsiTheme="minorHAnsi" w:cstheme="minorHAnsi"/>
          <w:sz w:val="22"/>
          <w:szCs w:val="22"/>
        </w:rPr>
        <w:t>.</w:t>
      </w:r>
    </w:p>
    <w:p w14:paraId="5C50883D" w14:textId="77777777" w:rsidR="008B59AF" w:rsidRPr="007C61B0" w:rsidRDefault="058FD44B"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Tipo de alojamiento.</w:t>
      </w:r>
    </w:p>
    <w:p w14:paraId="2C5801BF" w14:textId="77777777" w:rsidR="008B59AF" w:rsidRPr="007C61B0" w:rsidRDefault="008B59AF"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Individual  (   )</w:t>
      </w:r>
    </w:p>
    <w:p w14:paraId="12797F37" w14:textId="18C01FA3" w:rsidR="008B59AF" w:rsidRPr="007C61B0" w:rsidRDefault="058FD44B" w:rsidP="00C1037C">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Grupal  (   ), indique la cantidad por grupo y número de grupos:</w:t>
      </w:r>
    </w:p>
    <w:p w14:paraId="1D8A5E26" w14:textId="77777777" w:rsidR="00C1037C" w:rsidRPr="007C61B0" w:rsidRDefault="00C1037C" w:rsidP="00C1037C">
      <w:pPr>
        <w:pStyle w:val="Prrafodelista"/>
        <w:shd w:val="clear" w:color="auto" w:fill="FFFFFF" w:themeFill="background1"/>
        <w:spacing w:after="240" w:line="360" w:lineRule="auto"/>
        <w:ind w:left="2160"/>
        <w:jc w:val="both"/>
        <w:rPr>
          <w:rFonts w:asciiTheme="minorHAnsi" w:hAnsiTheme="minorHAnsi" w:cstheme="minorHAnsi"/>
          <w:sz w:val="22"/>
          <w:szCs w:val="22"/>
        </w:rPr>
      </w:pPr>
    </w:p>
    <w:p w14:paraId="4A4E0D61" w14:textId="1BC18CFB" w:rsidR="008B59AF" w:rsidRPr="007C61B0" w:rsidRDefault="058FD44B"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Dimensiones de la caja de alojamiento</w:t>
      </w:r>
      <w:r w:rsidR="00A15059" w:rsidRPr="007C61B0">
        <w:rPr>
          <w:rFonts w:asciiTheme="minorHAnsi" w:eastAsia="Arial" w:hAnsiTheme="minorHAnsi" w:cstheme="minorHAnsi"/>
          <w:sz w:val="22"/>
          <w:szCs w:val="22"/>
        </w:rPr>
        <w:t>.</w:t>
      </w:r>
    </w:p>
    <w:p w14:paraId="6D8CCDC0" w14:textId="77777777" w:rsidR="008B59AF" w:rsidRPr="007C61B0" w:rsidRDefault="008B59AF" w:rsidP="008B59AF">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60E2630F" w14:textId="096FDCFD" w:rsidR="008B59AF" w:rsidRPr="007C61B0" w:rsidRDefault="058FD44B"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Condiciones ambientale</w:t>
      </w:r>
      <w:r w:rsidR="008B59AF" w:rsidRPr="007C61B0">
        <w:rPr>
          <w:rFonts w:asciiTheme="minorHAnsi" w:eastAsia="Arial" w:hAnsiTheme="minorHAnsi" w:cstheme="minorHAnsi"/>
          <w:sz w:val="22"/>
          <w:szCs w:val="22"/>
        </w:rPr>
        <w:t>s</w:t>
      </w:r>
      <w:r w:rsidR="00A06A9F" w:rsidRPr="007C61B0">
        <w:rPr>
          <w:rFonts w:asciiTheme="minorHAnsi" w:eastAsia="Arial" w:hAnsiTheme="minorHAnsi" w:cstheme="minorHAnsi"/>
          <w:sz w:val="22"/>
          <w:szCs w:val="22"/>
        </w:rPr>
        <w:t xml:space="preserve">: </w:t>
      </w:r>
      <w:r w:rsidR="008B59AF" w:rsidRPr="007C61B0">
        <w:rPr>
          <w:rFonts w:asciiTheme="minorHAnsi" w:eastAsia="Arial" w:hAnsiTheme="minorHAnsi" w:cstheme="minorHAnsi"/>
          <w:sz w:val="22"/>
          <w:szCs w:val="22"/>
        </w:rPr>
        <w:t>T</w:t>
      </w:r>
      <w:r w:rsidR="00A15059" w:rsidRPr="007C61B0">
        <w:rPr>
          <w:rFonts w:asciiTheme="minorHAnsi" w:eastAsia="Arial" w:hAnsiTheme="minorHAnsi" w:cstheme="minorHAnsi"/>
          <w:sz w:val="22"/>
          <w:szCs w:val="22"/>
        </w:rPr>
        <w:t xml:space="preserve"> en</w:t>
      </w:r>
      <w:r w:rsidR="008B59AF" w:rsidRPr="007C61B0">
        <w:rPr>
          <w:rFonts w:asciiTheme="minorHAnsi" w:eastAsia="Arial" w:hAnsiTheme="minorHAnsi" w:cstheme="minorHAnsi"/>
          <w:sz w:val="22"/>
          <w:szCs w:val="22"/>
        </w:rPr>
        <w:t xml:space="preserve"> °C, humedad</w:t>
      </w:r>
      <w:r w:rsidR="00403594" w:rsidRPr="007C61B0">
        <w:rPr>
          <w:rFonts w:asciiTheme="minorHAnsi" w:eastAsia="Arial" w:hAnsiTheme="minorHAnsi" w:cstheme="minorHAnsi"/>
          <w:sz w:val="22"/>
          <w:szCs w:val="22"/>
        </w:rPr>
        <w:t xml:space="preserve"> en %</w:t>
      </w:r>
      <w:r w:rsidR="008B59AF" w:rsidRPr="007C61B0">
        <w:rPr>
          <w:rFonts w:asciiTheme="minorHAnsi" w:eastAsia="Arial" w:hAnsiTheme="minorHAnsi" w:cstheme="minorHAnsi"/>
          <w:sz w:val="22"/>
          <w:szCs w:val="22"/>
        </w:rPr>
        <w:t xml:space="preserve"> e iluminación</w:t>
      </w:r>
      <w:r w:rsidR="00403594" w:rsidRPr="007C61B0">
        <w:rPr>
          <w:rFonts w:asciiTheme="minorHAnsi" w:eastAsia="Arial" w:hAnsiTheme="minorHAnsi" w:cstheme="minorHAnsi"/>
          <w:sz w:val="22"/>
          <w:szCs w:val="22"/>
        </w:rPr>
        <w:t xml:space="preserve"> en lúmenes</w:t>
      </w:r>
      <w:r w:rsidR="00A06A9F" w:rsidRPr="007C61B0">
        <w:rPr>
          <w:rFonts w:asciiTheme="minorHAnsi" w:eastAsia="Arial" w:hAnsiTheme="minorHAnsi" w:cstheme="minorHAnsi"/>
          <w:sz w:val="22"/>
          <w:szCs w:val="22"/>
        </w:rPr>
        <w:t xml:space="preserve"> (si desconoce los lúmenes de iluminación, mencionar las horas de luz/oscuridad</w:t>
      </w:r>
      <w:r w:rsidR="008B59AF" w:rsidRPr="007C61B0">
        <w:rPr>
          <w:rFonts w:asciiTheme="minorHAnsi" w:eastAsia="Arial" w:hAnsiTheme="minorHAnsi" w:cstheme="minorHAnsi"/>
          <w:sz w:val="22"/>
          <w:szCs w:val="22"/>
        </w:rPr>
        <w:t>)</w:t>
      </w:r>
      <w:r w:rsidR="00A15059" w:rsidRPr="007C61B0">
        <w:rPr>
          <w:rFonts w:asciiTheme="minorHAnsi" w:eastAsia="Arial" w:hAnsiTheme="minorHAnsi" w:cstheme="minorHAnsi"/>
          <w:sz w:val="22"/>
          <w:szCs w:val="22"/>
        </w:rPr>
        <w:t>.</w:t>
      </w:r>
    </w:p>
    <w:p w14:paraId="42E0CD5C" w14:textId="4B046FE4" w:rsidR="008B59AF" w:rsidRPr="00113503"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Estándar (   )</w:t>
      </w:r>
    </w:p>
    <w:p w14:paraId="044551E7" w14:textId="6901CF7E" w:rsidR="00113503" w:rsidRPr="00113503" w:rsidRDefault="00113503" w:rsidP="00113503">
      <w:pPr>
        <w:pStyle w:val="Prrafodelista"/>
        <w:numPr>
          <w:ilvl w:val="3"/>
          <w:numId w:val="11"/>
        </w:numPr>
        <w:shd w:val="clear" w:color="auto" w:fill="FFFFFF" w:themeFill="background1"/>
        <w:spacing w:after="240" w:line="360" w:lineRule="auto"/>
        <w:jc w:val="both"/>
        <w:rPr>
          <w:rFonts w:asciiTheme="minorHAnsi" w:hAnsiTheme="minorHAnsi" w:cstheme="minorHAnsi"/>
          <w:sz w:val="22"/>
          <w:szCs w:val="22"/>
        </w:rPr>
      </w:pPr>
      <w:r>
        <w:rPr>
          <w:rFonts w:asciiTheme="minorHAnsi" w:eastAsia="Arial" w:hAnsiTheme="minorHAnsi" w:cstheme="minorHAnsi"/>
          <w:sz w:val="22"/>
          <w:szCs w:val="22"/>
        </w:rPr>
        <w:t xml:space="preserve">Temperatura: </w:t>
      </w:r>
    </w:p>
    <w:p w14:paraId="0581F6EF" w14:textId="046FFB04" w:rsidR="00113503" w:rsidRPr="00113503" w:rsidRDefault="00113503" w:rsidP="00113503">
      <w:pPr>
        <w:pStyle w:val="Prrafodelista"/>
        <w:numPr>
          <w:ilvl w:val="3"/>
          <w:numId w:val="11"/>
        </w:numPr>
        <w:shd w:val="clear" w:color="auto" w:fill="FFFFFF" w:themeFill="background1"/>
        <w:spacing w:after="240" w:line="360" w:lineRule="auto"/>
        <w:jc w:val="both"/>
        <w:rPr>
          <w:rFonts w:asciiTheme="minorHAnsi" w:hAnsiTheme="minorHAnsi" w:cstheme="minorHAnsi"/>
          <w:sz w:val="22"/>
          <w:szCs w:val="22"/>
        </w:rPr>
      </w:pPr>
      <w:r>
        <w:rPr>
          <w:rFonts w:asciiTheme="minorHAnsi" w:eastAsia="Arial" w:hAnsiTheme="minorHAnsi" w:cstheme="minorHAnsi"/>
          <w:sz w:val="22"/>
          <w:szCs w:val="22"/>
        </w:rPr>
        <w:t>Humedad:</w:t>
      </w:r>
    </w:p>
    <w:p w14:paraId="56FD8811" w14:textId="795B8B3F" w:rsidR="00113503" w:rsidRPr="007C61B0" w:rsidRDefault="00113503" w:rsidP="00113503">
      <w:pPr>
        <w:pStyle w:val="Prrafodelista"/>
        <w:numPr>
          <w:ilvl w:val="3"/>
          <w:numId w:val="11"/>
        </w:numPr>
        <w:shd w:val="clear" w:color="auto" w:fill="FFFFFF" w:themeFill="background1"/>
        <w:spacing w:after="240" w:line="360" w:lineRule="auto"/>
        <w:jc w:val="both"/>
        <w:rPr>
          <w:rFonts w:asciiTheme="minorHAnsi" w:hAnsiTheme="minorHAnsi" w:cstheme="minorHAnsi"/>
          <w:sz w:val="22"/>
          <w:szCs w:val="22"/>
        </w:rPr>
      </w:pPr>
      <w:r>
        <w:rPr>
          <w:rFonts w:asciiTheme="minorHAnsi" w:eastAsia="Arial" w:hAnsiTheme="minorHAnsi" w:cstheme="minorHAnsi"/>
          <w:sz w:val="22"/>
          <w:szCs w:val="22"/>
        </w:rPr>
        <w:t>Iluminación:</w:t>
      </w:r>
    </w:p>
    <w:p w14:paraId="3EDD2648" w14:textId="47F9F1F6" w:rsidR="008B59AF" w:rsidRPr="00113503"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Especiales (   ), favor de  indicar:</w:t>
      </w:r>
    </w:p>
    <w:p w14:paraId="5AC450CB" w14:textId="3CC071F2" w:rsidR="00113503" w:rsidRPr="00113503" w:rsidRDefault="00113503" w:rsidP="00113503">
      <w:pPr>
        <w:pStyle w:val="Prrafodelista"/>
        <w:numPr>
          <w:ilvl w:val="3"/>
          <w:numId w:val="11"/>
        </w:numPr>
        <w:shd w:val="clear" w:color="auto" w:fill="FFFFFF" w:themeFill="background1"/>
        <w:spacing w:after="240" w:line="360" w:lineRule="auto"/>
        <w:jc w:val="both"/>
        <w:rPr>
          <w:rFonts w:asciiTheme="minorHAnsi" w:hAnsiTheme="minorHAnsi" w:cstheme="minorHAnsi"/>
          <w:sz w:val="22"/>
          <w:szCs w:val="22"/>
        </w:rPr>
      </w:pPr>
      <w:r>
        <w:rPr>
          <w:rFonts w:asciiTheme="minorHAnsi" w:eastAsia="Arial" w:hAnsiTheme="minorHAnsi" w:cstheme="minorHAnsi"/>
          <w:sz w:val="22"/>
          <w:szCs w:val="22"/>
        </w:rPr>
        <w:t>Temperatura:</w:t>
      </w:r>
    </w:p>
    <w:p w14:paraId="3DE03338" w14:textId="32060EA3" w:rsidR="00113503" w:rsidRPr="00113503" w:rsidRDefault="00113503" w:rsidP="00113503">
      <w:pPr>
        <w:pStyle w:val="Prrafodelista"/>
        <w:numPr>
          <w:ilvl w:val="3"/>
          <w:numId w:val="11"/>
        </w:numPr>
        <w:shd w:val="clear" w:color="auto" w:fill="FFFFFF" w:themeFill="background1"/>
        <w:spacing w:after="240" w:line="360" w:lineRule="auto"/>
        <w:jc w:val="both"/>
        <w:rPr>
          <w:rFonts w:asciiTheme="minorHAnsi" w:hAnsiTheme="minorHAnsi" w:cstheme="minorHAnsi"/>
          <w:sz w:val="22"/>
          <w:szCs w:val="22"/>
        </w:rPr>
      </w:pPr>
      <w:r>
        <w:rPr>
          <w:rFonts w:asciiTheme="minorHAnsi" w:eastAsia="Arial" w:hAnsiTheme="minorHAnsi" w:cstheme="minorHAnsi"/>
          <w:sz w:val="22"/>
          <w:szCs w:val="22"/>
        </w:rPr>
        <w:t>Humedad:</w:t>
      </w:r>
    </w:p>
    <w:p w14:paraId="2D6C50C4" w14:textId="0DED983E" w:rsidR="00113503" w:rsidRPr="007C61B0" w:rsidRDefault="00113503" w:rsidP="00113503">
      <w:pPr>
        <w:pStyle w:val="Prrafodelista"/>
        <w:numPr>
          <w:ilvl w:val="3"/>
          <w:numId w:val="11"/>
        </w:numPr>
        <w:shd w:val="clear" w:color="auto" w:fill="FFFFFF" w:themeFill="background1"/>
        <w:spacing w:after="240" w:line="360" w:lineRule="auto"/>
        <w:jc w:val="both"/>
        <w:rPr>
          <w:rFonts w:asciiTheme="minorHAnsi" w:hAnsiTheme="minorHAnsi" w:cstheme="minorHAnsi"/>
          <w:sz w:val="22"/>
          <w:szCs w:val="22"/>
        </w:rPr>
      </w:pPr>
      <w:r>
        <w:rPr>
          <w:rFonts w:asciiTheme="minorHAnsi" w:eastAsia="Arial" w:hAnsiTheme="minorHAnsi" w:cstheme="minorHAnsi"/>
          <w:sz w:val="22"/>
          <w:szCs w:val="22"/>
        </w:rPr>
        <w:t>Iluminación:</w:t>
      </w:r>
    </w:p>
    <w:p w14:paraId="4DBE23C1" w14:textId="77777777" w:rsidR="008B59AF" w:rsidRPr="007C61B0" w:rsidRDefault="008B59AF" w:rsidP="008B59AF">
      <w:pPr>
        <w:pStyle w:val="Prrafodelista"/>
        <w:shd w:val="clear" w:color="auto" w:fill="FFFFFF" w:themeFill="background1"/>
        <w:spacing w:after="240" w:line="360" w:lineRule="auto"/>
        <w:ind w:left="2160"/>
        <w:jc w:val="both"/>
        <w:rPr>
          <w:rFonts w:asciiTheme="minorHAnsi" w:hAnsiTheme="minorHAnsi" w:cstheme="minorHAnsi"/>
          <w:sz w:val="22"/>
          <w:szCs w:val="22"/>
        </w:rPr>
      </w:pPr>
    </w:p>
    <w:p w14:paraId="5F725370" w14:textId="4B5660ED" w:rsidR="008B59AF" w:rsidRPr="007C61B0" w:rsidRDefault="058FD44B"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Tipo de alimentación</w:t>
      </w:r>
      <w:r w:rsidR="00A15059" w:rsidRPr="007C61B0">
        <w:rPr>
          <w:rFonts w:asciiTheme="minorHAnsi" w:eastAsia="Arial" w:hAnsiTheme="minorHAnsi" w:cstheme="minorHAnsi"/>
          <w:sz w:val="22"/>
          <w:szCs w:val="22"/>
        </w:rPr>
        <w:t>.</w:t>
      </w:r>
    </w:p>
    <w:p w14:paraId="21204487" w14:textId="5FCA0381" w:rsidR="008B59AF" w:rsidRPr="007C61B0"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Libre acceso  (   )</w:t>
      </w:r>
      <w:r w:rsidR="00002437">
        <w:rPr>
          <w:rFonts w:asciiTheme="minorHAnsi" w:eastAsia="Arial" w:hAnsiTheme="minorHAnsi" w:cstheme="minorHAnsi"/>
          <w:sz w:val="22"/>
          <w:szCs w:val="22"/>
        </w:rPr>
        <w:t xml:space="preserve"> </w:t>
      </w:r>
    </w:p>
    <w:p w14:paraId="229A1BD9" w14:textId="77777777" w:rsidR="008B59AF" w:rsidRPr="007C61B0"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Restringido  (   ) </w:t>
      </w:r>
    </w:p>
    <w:p w14:paraId="484E01A7" w14:textId="77777777" w:rsidR="008B59AF" w:rsidRPr="007C61B0" w:rsidRDefault="008B59AF" w:rsidP="008B59AF">
      <w:pPr>
        <w:pStyle w:val="Prrafodelista"/>
        <w:shd w:val="clear" w:color="auto" w:fill="FFFFFF" w:themeFill="background1"/>
        <w:spacing w:after="240" w:line="360" w:lineRule="auto"/>
        <w:ind w:left="2160"/>
        <w:jc w:val="both"/>
        <w:rPr>
          <w:rFonts w:asciiTheme="minorHAnsi" w:hAnsiTheme="minorHAnsi" w:cstheme="minorHAnsi"/>
          <w:sz w:val="22"/>
          <w:szCs w:val="22"/>
        </w:rPr>
      </w:pPr>
    </w:p>
    <w:p w14:paraId="561739AB" w14:textId="32E92CE4" w:rsidR="008B59AF" w:rsidRPr="007C61B0" w:rsidRDefault="058FD44B"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Tipo de alimento</w:t>
      </w:r>
      <w:r w:rsidR="00A15059" w:rsidRPr="007C61B0">
        <w:rPr>
          <w:rFonts w:asciiTheme="minorHAnsi" w:eastAsia="Arial" w:hAnsiTheme="minorHAnsi" w:cstheme="minorHAnsi"/>
          <w:sz w:val="22"/>
          <w:szCs w:val="22"/>
        </w:rPr>
        <w:t>.</w:t>
      </w:r>
    </w:p>
    <w:p w14:paraId="73F95373" w14:textId="77777777" w:rsidR="008B59AF" w:rsidRPr="007C61B0"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Estándar (   ) </w:t>
      </w:r>
    </w:p>
    <w:p w14:paraId="2949417D" w14:textId="77777777" w:rsidR="008B59AF" w:rsidRPr="007C61B0"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Especial (   ), especifique:</w:t>
      </w:r>
    </w:p>
    <w:p w14:paraId="22572822" w14:textId="77777777" w:rsidR="008B59AF" w:rsidRPr="007C61B0" w:rsidRDefault="008B59AF" w:rsidP="008B59AF">
      <w:pPr>
        <w:pStyle w:val="Prrafodelista"/>
        <w:shd w:val="clear" w:color="auto" w:fill="FFFFFF" w:themeFill="background1"/>
        <w:spacing w:after="240" w:line="360" w:lineRule="auto"/>
        <w:ind w:left="2160"/>
        <w:jc w:val="both"/>
        <w:rPr>
          <w:rFonts w:asciiTheme="minorHAnsi" w:hAnsiTheme="minorHAnsi" w:cstheme="minorHAnsi"/>
          <w:sz w:val="22"/>
          <w:szCs w:val="22"/>
        </w:rPr>
      </w:pPr>
    </w:p>
    <w:p w14:paraId="23C22E2E" w14:textId="652976E8" w:rsidR="008B59AF" w:rsidRPr="007C61B0" w:rsidRDefault="058FD44B"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Consumo de agua</w:t>
      </w:r>
      <w:r w:rsidR="00A15059" w:rsidRPr="007C61B0">
        <w:rPr>
          <w:rFonts w:asciiTheme="minorHAnsi" w:eastAsia="Arial" w:hAnsiTheme="minorHAnsi" w:cstheme="minorHAnsi"/>
          <w:sz w:val="22"/>
          <w:szCs w:val="22"/>
        </w:rPr>
        <w:t>.</w:t>
      </w:r>
    </w:p>
    <w:p w14:paraId="20783C33" w14:textId="77777777" w:rsidR="008B59AF" w:rsidRPr="007C61B0"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Libre acceso  (   ) </w:t>
      </w:r>
    </w:p>
    <w:p w14:paraId="65050C7C" w14:textId="4A45C7A3" w:rsidR="008B59AF" w:rsidRPr="007C61B0"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lastRenderedPageBreak/>
        <w:t>Restringido (   ), indicar</w:t>
      </w:r>
      <w:r w:rsidR="000434BF">
        <w:rPr>
          <w:rFonts w:asciiTheme="minorHAnsi" w:eastAsia="Arial" w:hAnsiTheme="minorHAnsi" w:cstheme="minorHAnsi"/>
          <w:sz w:val="22"/>
          <w:szCs w:val="22"/>
        </w:rPr>
        <w:t xml:space="preserve"> por qué</w:t>
      </w:r>
      <w:r w:rsidRPr="007C61B0">
        <w:rPr>
          <w:rFonts w:asciiTheme="minorHAnsi" w:eastAsia="Arial" w:hAnsiTheme="minorHAnsi" w:cstheme="minorHAnsi"/>
          <w:sz w:val="22"/>
          <w:szCs w:val="22"/>
        </w:rPr>
        <w:t>:</w:t>
      </w:r>
    </w:p>
    <w:p w14:paraId="20DC9FD3" w14:textId="77777777" w:rsidR="008B59AF" w:rsidRPr="007C61B0" w:rsidRDefault="008B59AF" w:rsidP="008B59AF">
      <w:pPr>
        <w:pStyle w:val="Prrafodelista"/>
        <w:shd w:val="clear" w:color="auto" w:fill="FFFFFF" w:themeFill="background1"/>
        <w:spacing w:after="240" w:line="360" w:lineRule="auto"/>
        <w:ind w:left="2160"/>
        <w:jc w:val="both"/>
        <w:rPr>
          <w:rFonts w:asciiTheme="minorHAnsi" w:hAnsiTheme="minorHAnsi" w:cstheme="minorHAnsi"/>
          <w:sz w:val="22"/>
          <w:szCs w:val="22"/>
        </w:rPr>
      </w:pPr>
    </w:p>
    <w:p w14:paraId="2B32D1C3" w14:textId="77777777" w:rsidR="008B59AF" w:rsidRPr="007C61B0" w:rsidRDefault="058FD44B" w:rsidP="008B59AF">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Tipo de agua.</w:t>
      </w:r>
    </w:p>
    <w:p w14:paraId="1282F399" w14:textId="7208A1F0" w:rsidR="008B59AF" w:rsidRPr="007C61B0" w:rsidRDefault="007A25A0"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Potable</w:t>
      </w:r>
      <w:r w:rsidR="058FD44B" w:rsidRPr="007C61B0">
        <w:rPr>
          <w:rFonts w:asciiTheme="minorHAnsi" w:eastAsia="Arial" w:hAnsiTheme="minorHAnsi" w:cstheme="minorHAnsi"/>
          <w:sz w:val="22"/>
          <w:szCs w:val="22"/>
        </w:rPr>
        <w:t xml:space="preserve">  (   ) </w:t>
      </w:r>
    </w:p>
    <w:p w14:paraId="45D34577" w14:textId="432540D6" w:rsidR="008B59AF" w:rsidRPr="007C61B0"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Purificada  (   ) </w:t>
      </w:r>
    </w:p>
    <w:p w14:paraId="46E5B576" w14:textId="0735309B" w:rsidR="008B59AF" w:rsidRPr="007C61B0" w:rsidRDefault="058FD44B" w:rsidP="008B59AF">
      <w:pPr>
        <w:pStyle w:val="Prrafodelista"/>
        <w:numPr>
          <w:ilvl w:val="2"/>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Estéril  (   )</w:t>
      </w:r>
      <w:r w:rsidR="000434BF">
        <w:rPr>
          <w:rFonts w:asciiTheme="minorHAnsi" w:eastAsia="Arial" w:hAnsiTheme="minorHAnsi" w:cstheme="minorHAnsi"/>
          <w:sz w:val="22"/>
          <w:szCs w:val="22"/>
        </w:rPr>
        <w:t xml:space="preserve"> </w:t>
      </w:r>
    </w:p>
    <w:p w14:paraId="4B2342A3" w14:textId="77777777" w:rsidR="008B59AF" w:rsidRPr="007C61B0" w:rsidRDefault="008B59AF" w:rsidP="008B59AF">
      <w:pPr>
        <w:pStyle w:val="Prrafodelista"/>
        <w:shd w:val="clear" w:color="auto" w:fill="FFFFFF" w:themeFill="background1"/>
        <w:spacing w:after="240" w:line="360" w:lineRule="auto"/>
        <w:ind w:left="2160"/>
        <w:jc w:val="both"/>
        <w:rPr>
          <w:rFonts w:asciiTheme="minorHAnsi" w:hAnsiTheme="minorHAnsi" w:cstheme="minorHAnsi"/>
          <w:sz w:val="22"/>
          <w:szCs w:val="22"/>
        </w:rPr>
      </w:pPr>
    </w:p>
    <w:p w14:paraId="28674322" w14:textId="2F5D005A" w:rsidR="00434708" w:rsidRPr="007C61B0" w:rsidRDefault="058FD44B"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Tipo de cama</w:t>
      </w:r>
      <w:r w:rsidR="00A15059" w:rsidRPr="007C61B0">
        <w:rPr>
          <w:rFonts w:asciiTheme="minorHAnsi" w:eastAsia="Arial" w:hAnsiTheme="minorHAnsi" w:cstheme="minorHAnsi"/>
          <w:sz w:val="22"/>
          <w:szCs w:val="22"/>
        </w:rPr>
        <w:t>.</w:t>
      </w:r>
    </w:p>
    <w:p w14:paraId="676EFA84" w14:textId="77777777" w:rsidR="00434708" w:rsidRPr="007C61B0" w:rsidRDefault="00434708" w:rsidP="00434708">
      <w:pPr>
        <w:pStyle w:val="Prrafodelista"/>
        <w:shd w:val="clear" w:color="auto" w:fill="FFFFFF" w:themeFill="background1"/>
        <w:spacing w:after="240" w:line="360" w:lineRule="auto"/>
        <w:ind w:left="2160"/>
        <w:jc w:val="both"/>
        <w:rPr>
          <w:rFonts w:asciiTheme="minorHAnsi" w:hAnsiTheme="minorHAnsi" w:cstheme="minorHAnsi"/>
          <w:sz w:val="22"/>
          <w:szCs w:val="22"/>
        </w:rPr>
      </w:pPr>
    </w:p>
    <w:p w14:paraId="2446D505" w14:textId="06A70258" w:rsidR="00434708" w:rsidRPr="007C61B0" w:rsidRDefault="058FD44B" w:rsidP="00A15059">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Frecuencia de limpieza</w:t>
      </w:r>
      <w:r w:rsidR="00A15059" w:rsidRPr="007C61B0">
        <w:rPr>
          <w:rFonts w:asciiTheme="minorHAnsi" w:eastAsia="Arial" w:hAnsiTheme="minorHAnsi" w:cstheme="minorHAnsi"/>
          <w:sz w:val="22"/>
          <w:szCs w:val="22"/>
        </w:rPr>
        <w:t>.</w:t>
      </w:r>
    </w:p>
    <w:p w14:paraId="1EBB22FE" w14:textId="77777777" w:rsidR="00A15059" w:rsidRPr="007C61B0" w:rsidRDefault="00A15059" w:rsidP="00A15059">
      <w:pPr>
        <w:pStyle w:val="Prrafodelista"/>
        <w:shd w:val="clear" w:color="auto" w:fill="FFFFFF" w:themeFill="background1"/>
        <w:spacing w:after="240" w:line="360" w:lineRule="auto"/>
        <w:ind w:left="2160"/>
        <w:jc w:val="both"/>
        <w:rPr>
          <w:rFonts w:asciiTheme="minorHAnsi" w:hAnsiTheme="minorHAnsi" w:cstheme="minorHAnsi"/>
          <w:sz w:val="22"/>
          <w:szCs w:val="22"/>
        </w:rPr>
      </w:pPr>
    </w:p>
    <w:p w14:paraId="6488BB85" w14:textId="77777777" w:rsidR="00434708" w:rsidRPr="007C61B0" w:rsidRDefault="058FD44B" w:rsidP="00434708">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Procedimiento quirúrgico:</w:t>
      </w:r>
    </w:p>
    <w:p w14:paraId="238D43D8" w14:textId="77777777" w:rsidR="00434708" w:rsidRPr="007C61B0" w:rsidRDefault="0043470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Sí (   )</w:t>
      </w:r>
      <w:r w:rsidR="058FD44B" w:rsidRPr="007C61B0">
        <w:rPr>
          <w:rFonts w:asciiTheme="minorHAnsi" w:eastAsia="Arial" w:hAnsiTheme="minorHAnsi" w:cstheme="minorHAnsi"/>
          <w:sz w:val="22"/>
          <w:szCs w:val="22"/>
        </w:rPr>
        <w:t xml:space="preserve"> </w:t>
      </w:r>
    </w:p>
    <w:p w14:paraId="0A0D87CC" w14:textId="1E965C23" w:rsidR="00434708" w:rsidRPr="007C61B0" w:rsidRDefault="058FD44B"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No (   ) </w:t>
      </w:r>
    </w:p>
    <w:p w14:paraId="4EE8F0B7" w14:textId="1B5F315F" w:rsidR="00434708" w:rsidRPr="007C61B0" w:rsidRDefault="058FD44B"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Si la respuesta es sí, </w:t>
      </w:r>
      <w:r w:rsidR="00344F17" w:rsidRPr="007C61B0">
        <w:rPr>
          <w:rFonts w:asciiTheme="minorHAnsi" w:eastAsia="Arial" w:hAnsiTheme="minorHAnsi" w:cstheme="minorHAnsi"/>
          <w:sz w:val="22"/>
          <w:szCs w:val="22"/>
        </w:rPr>
        <w:t>describir</w:t>
      </w:r>
      <w:r w:rsidRPr="007C61B0">
        <w:rPr>
          <w:rFonts w:asciiTheme="minorHAnsi" w:eastAsia="Arial" w:hAnsiTheme="minorHAnsi" w:cstheme="minorHAnsi"/>
          <w:sz w:val="22"/>
          <w:szCs w:val="22"/>
        </w:rPr>
        <w:t xml:space="preserve"> el tipo de procedimiento</w:t>
      </w:r>
      <w:r w:rsidR="003E7E9A" w:rsidRPr="007C61B0">
        <w:rPr>
          <w:rFonts w:asciiTheme="minorHAnsi" w:eastAsia="Arial" w:hAnsiTheme="minorHAnsi" w:cstheme="minorHAnsi"/>
          <w:sz w:val="22"/>
          <w:szCs w:val="22"/>
        </w:rPr>
        <w:t>,</w:t>
      </w:r>
      <w:r w:rsidRPr="007C61B0">
        <w:rPr>
          <w:rFonts w:asciiTheme="minorHAnsi" w:eastAsia="Arial" w:hAnsiTheme="minorHAnsi" w:cstheme="minorHAnsi"/>
          <w:sz w:val="22"/>
          <w:szCs w:val="22"/>
        </w:rPr>
        <w:t xml:space="preserve"> </w:t>
      </w:r>
      <w:r w:rsidR="00A15059" w:rsidRPr="007C61B0">
        <w:rPr>
          <w:rFonts w:asciiTheme="minorHAnsi" w:eastAsia="Arial" w:hAnsiTheme="minorHAnsi" w:cstheme="minorHAnsi"/>
          <w:sz w:val="22"/>
          <w:szCs w:val="22"/>
        </w:rPr>
        <w:t>el</w:t>
      </w:r>
      <w:r w:rsidR="00344F17" w:rsidRPr="007C61B0">
        <w:rPr>
          <w:rFonts w:asciiTheme="minorHAnsi" w:eastAsia="Arial" w:hAnsiTheme="minorHAnsi" w:cstheme="minorHAnsi"/>
          <w:sz w:val="22"/>
          <w:szCs w:val="22"/>
        </w:rPr>
        <w:t xml:space="preserve"> </w:t>
      </w:r>
      <w:r w:rsidRPr="007C61B0">
        <w:rPr>
          <w:rFonts w:asciiTheme="minorHAnsi" w:eastAsia="Arial" w:hAnsiTheme="minorHAnsi" w:cstheme="minorHAnsi"/>
          <w:sz w:val="22"/>
          <w:szCs w:val="22"/>
        </w:rPr>
        <w:t>tratamiento posquirúrgico</w:t>
      </w:r>
      <w:r w:rsidR="003E7E9A" w:rsidRPr="007C61B0">
        <w:rPr>
          <w:rFonts w:asciiTheme="minorHAnsi" w:eastAsia="Arial" w:hAnsiTheme="minorHAnsi" w:cstheme="minorHAnsi"/>
          <w:sz w:val="22"/>
          <w:szCs w:val="22"/>
        </w:rPr>
        <w:t xml:space="preserve"> y la persona que realizará el procedimiento quirúrgico (anexar credenciales</w:t>
      </w:r>
      <w:r w:rsidR="005F2CA4" w:rsidRPr="007C61B0">
        <w:rPr>
          <w:rFonts w:asciiTheme="minorHAnsi" w:eastAsia="Arial" w:hAnsiTheme="minorHAnsi" w:cstheme="minorHAnsi"/>
          <w:sz w:val="22"/>
          <w:szCs w:val="22"/>
        </w:rPr>
        <w:t xml:space="preserve"> o demostrar experiencia</w:t>
      </w:r>
      <w:r w:rsidR="003E7E9A" w:rsidRPr="007C61B0">
        <w:rPr>
          <w:rFonts w:asciiTheme="minorHAnsi" w:eastAsia="Arial" w:hAnsiTheme="minorHAnsi" w:cstheme="minorHAnsi"/>
          <w:sz w:val="22"/>
          <w:szCs w:val="22"/>
        </w:rPr>
        <w:t>)</w:t>
      </w:r>
      <w:r w:rsidR="00E05509">
        <w:rPr>
          <w:rFonts w:asciiTheme="minorHAnsi" w:eastAsia="Arial" w:hAnsiTheme="minorHAnsi" w:cstheme="minorHAnsi"/>
          <w:sz w:val="22"/>
          <w:szCs w:val="22"/>
        </w:rPr>
        <w:t>.</w:t>
      </w:r>
    </w:p>
    <w:p w14:paraId="703BC495" w14:textId="77777777" w:rsidR="00434708" w:rsidRPr="007C61B0" w:rsidRDefault="00434708" w:rsidP="00434708">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03F358FD" w14:textId="5B1DD791" w:rsidR="00434708" w:rsidRPr="007C61B0" w:rsidRDefault="058FD44B" w:rsidP="00434708">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En lo referente a analgesia y/o anestesia</w:t>
      </w:r>
      <w:r w:rsidR="00344F17" w:rsidRPr="007C61B0">
        <w:rPr>
          <w:rFonts w:asciiTheme="minorHAnsi" w:eastAsia="Arial" w:hAnsiTheme="minorHAnsi" w:cstheme="minorHAnsi"/>
          <w:sz w:val="22"/>
          <w:szCs w:val="22"/>
        </w:rPr>
        <w:t xml:space="preserve"> del procedimiento anterior</w:t>
      </w:r>
      <w:r w:rsidR="00434708" w:rsidRPr="007C61B0">
        <w:rPr>
          <w:rFonts w:asciiTheme="minorHAnsi" w:eastAsia="Arial" w:hAnsiTheme="minorHAnsi" w:cstheme="minorHAnsi"/>
          <w:sz w:val="22"/>
          <w:szCs w:val="22"/>
        </w:rPr>
        <w:t>, indique</w:t>
      </w:r>
      <w:r w:rsidRPr="007C61B0">
        <w:rPr>
          <w:rFonts w:asciiTheme="minorHAnsi" w:eastAsia="Arial" w:hAnsiTheme="minorHAnsi" w:cstheme="minorHAnsi"/>
          <w:sz w:val="22"/>
          <w:szCs w:val="22"/>
        </w:rPr>
        <w:t>:</w:t>
      </w:r>
    </w:p>
    <w:p w14:paraId="6ADA5CDE" w14:textId="35F931AC" w:rsidR="00434708" w:rsidRPr="007C61B0" w:rsidRDefault="0043470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Nombre de</w:t>
      </w:r>
      <w:r w:rsidR="058FD44B" w:rsidRPr="007C61B0">
        <w:rPr>
          <w:rFonts w:asciiTheme="minorHAnsi" w:eastAsia="Arial" w:hAnsiTheme="minorHAnsi" w:cstheme="minorHAnsi"/>
          <w:sz w:val="22"/>
          <w:szCs w:val="22"/>
        </w:rPr>
        <w:t xml:space="preserve">l </w:t>
      </w:r>
      <w:r w:rsidR="00344F17" w:rsidRPr="007C61B0">
        <w:rPr>
          <w:rFonts w:asciiTheme="minorHAnsi" w:eastAsia="Arial" w:hAnsiTheme="minorHAnsi" w:cstheme="minorHAnsi"/>
          <w:sz w:val="22"/>
          <w:szCs w:val="22"/>
        </w:rPr>
        <w:t xml:space="preserve">o los </w:t>
      </w:r>
      <w:r w:rsidR="058FD44B" w:rsidRPr="007C61B0">
        <w:rPr>
          <w:rFonts w:asciiTheme="minorHAnsi" w:eastAsia="Arial" w:hAnsiTheme="minorHAnsi" w:cstheme="minorHAnsi"/>
          <w:sz w:val="22"/>
          <w:szCs w:val="22"/>
        </w:rPr>
        <w:t>producto</w:t>
      </w:r>
      <w:r w:rsidR="00344F17" w:rsidRPr="007C61B0">
        <w:rPr>
          <w:rFonts w:asciiTheme="minorHAnsi" w:eastAsia="Arial" w:hAnsiTheme="minorHAnsi" w:cstheme="minorHAnsi"/>
          <w:sz w:val="22"/>
          <w:szCs w:val="22"/>
        </w:rPr>
        <w:t>(s)</w:t>
      </w:r>
      <w:r w:rsidR="058FD44B" w:rsidRPr="007C61B0">
        <w:rPr>
          <w:rFonts w:asciiTheme="minorHAnsi" w:eastAsia="Arial" w:hAnsiTheme="minorHAnsi" w:cstheme="minorHAnsi"/>
          <w:sz w:val="22"/>
          <w:szCs w:val="22"/>
        </w:rPr>
        <w:t xml:space="preserve"> a emplear</w:t>
      </w:r>
      <w:r w:rsidRPr="007C61B0">
        <w:rPr>
          <w:rFonts w:asciiTheme="minorHAnsi" w:eastAsia="Arial" w:hAnsiTheme="minorHAnsi" w:cstheme="minorHAnsi"/>
          <w:sz w:val="22"/>
          <w:szCs w:val="22"/>
        </w:rPr>
        <w:t>.</w:t>
      </w:r>
    </w:p>
    <w:p w14:paraId="55057387" w14:textId="45BCE311" w:rsidR="00434708" w:rsidRPr="007C61B0" w:rsidRDefault="0043470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D</w:t>
      </w:r>
      <w:r w:rsidR="058FD44B" w:rsidRPr="007C61B0">
        <w:rPr>
          <w:rFonts w:asciiTheme="minorHAnsi" w:eastAsia="Arial" w:hAnsiTheme="minorHAnsi" w:cstheme="minorHAnsi"/>
          <w:sz w:val="22"/>
          <w:szCs w:val="22"/>
        </w:rPr>
        <w:t>osis</w:t>
      </w:r>
      <w:r w:rsidR="00B23359" w:rsidRPr="007C61B0">
        <w:rPr>
          <w:rFonts w:asciiTheme="minorHAnsi" w:eastAsia="Arial" w:hAnsiTheme="minorHAnsi" w:cstheme="minorHAnsi"/>
          <w:sz w:val="22"/>
          <w:szCs w:val="22"/>
        </w:rPr>
        <w:t>.</w:t>
      </w:r>
    </w:p>
    <w:p w14:paraId="135C2E01" w14:textId="7A5FD5AB" w:rsidR="00434708" w:rsidRPr="007C61B0" w:rsidRDefault="0043470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V</w:t>
      </w:r>
      <w:r w:rsidR="058FD44B" w:rsidRPr="007C61B0">
        <w:rPr>
          <w:rFonts w:asciiTheme="minorHAnsi" w:eastAsia="Arial" w:hAnsiTheme="minorHAnsi" w:cstheme="minorHAnsi"/>
          <w:sz w:val="22"/>
          <w:szCs w:val="22"/>
        </w:rPr>
        <w:t>ía de administración</w:t>
      </w:r>
      <w:r w:rsidR="00B23359" w:rsidRPr="007C61B0">
        <w:rPr>
          <w:rFonts w:asciiTheme="minorHAnsi" w:eastAsia="Arial" w:hAnsiTheme="minorHAnsi" w:cstheme="minorHAnsi"/>
          <w:sz w:val="22"/>
          <w:szCs w:val="22"/>
        </w:rPr>
        <w:t>.</w:t>
      </w:r>
    </w:p>
    <w:p w14:paraId="7B4A01AC" w14:textId="77777777" w:rsidR="00434708" w:rsidRPr="007C61B0" w:rsidRDefault="00434708"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F</w:t>
      </w:r>
      <w:r w:rsidR="058FD44B" w:rsidRPr="007C61B0">
        <w:rPr>
          <w:rFonts w:asciiTheme="minorHAnsi" w:eastAsia="Arial" w:hAnsiTheme="minorHAnsi" w:cstheme="minorHAnsi"/>
          <w:sz w:val="22"/>
          <w:szCs w:val="22"/>
        </w:rPr>
        <w:t>recuencia de aplicación.</w:t>
      </w:r>
    </w:p>
    <w:p w14:paraId="65F505A7" w14:textId="77777777" w:rsidR="00434708" w:rsidRPr="007C61B0" w:rsidRDefault="00434708" w:rsidP="00434708">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67544F80" w14:textId="77777777" w:rsidR="00434708" w:rsidRPr="007C61B0" w:rsidRDefault="058FD44B" w:rsidP="00434708">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En cuanto al (los) tratamiento(s) experimental(es):</w:t>
      </w:r>
    </w:p>
    <w:p w14:paraId="385567A8" w14:textId="69069601" w:rsidR="00434708" w:rsidRPr="007C61B0" w:rsidRDefault="0043470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Nombre del </w:t>
      </w:r>
      <w:r w:rsidR="004008D3" w:rsidRPr="007C61B0">
        <w:rPr>
          <w:rFonts w:asciiTheme="minorHAnsi" w:eastAsia="Arial" w:hAnsiTheme="minorHAnsi" w:cstheme="minorHAnsi"/>
          <w:sz w:val="22"/>
          <w:szCs w:val="22"/>
        </w:rPr>
        <w:t>agente de prueba</w:t>
      </w:r>
      <w:r w:rsidR="00B23359" w:rsidRPr="007C61B0">
        <w:rPr>
          <w:rFonts w:asciiTheme="minorHAnsi" w:eastAsia="Arial" w:hAnsiTheme="minorHAnsi" w:cstheme="minorHAnsi"/>
          <w:sz w:val="22"/>
          <w:szCs w:val="22"/>
        </w:rPr>
        <w:t>.</w:t>
      </w:r>
    </w:p>
    <w:p w14:paraId="3CB58E9D" w14:textId="1E645572" w:rsidR="004008D3" w:rsidRPr="007C61B0" w:rsidRDefault="004008D3"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Tipo (químico, físico, bioquímico o biológico)</w:t>
      </w:r>
      <w:r w:rsidR="00A15059" w:rsidRPr="007C61B0">
        <w:rPr>
          <w:rFonts w:asciiTheme="minorHAnsi" w:eastAsia="Arial" w:hAnsiTheme="minorHAnsi" w:cstheme="minorHAnsi"/>
          <w:sz w:val="22"/>
          <w:szCs w:val="22"/>
        </w:rPr>
        <w:t>.</w:t>
      </w:r>
    </w:p>
    <w:p w14:paraId="2941CD41" w14:textId="0A2EC398" w:rsidR="004008D3" w:rsidRPr="007C61B0" w:rsidRDefault="004008D3" w:rsidP="00344F17">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En caso de agente biológico</w:t>
      </w:r>
      <w:r w:rsidR="00A15059" w:rsidRPr="007C61B0">
        <w:rPr>
          <w:rFonts w:asciiTheme="minorHAnsi" w:hAnsiTheme="minorHAnsi" w:cstheme="minorHAnsi"/>
          <w:sz w:val="22"/>
          <w:szCs w:val="22"/>
        </w:rPr>
        <w:t>,</w:t>
      </w:r>
      <w:r w:rsidRPr="007C61B0">
        <w:rPr>
          <w:rFonts w:asciiTheme="minorHAnsi" w:hAnsiTheme="minorHAnsi" w:cstheme="minorHAnsi"/>
          <w:sz w:val="22"/>
          <w:szCs w:val="22"/>
        </w:rPr>
        <w:t xml:space="preserve"> indicar género y especie.</w:t>
      </w:r>
    </w:p>
    <w:p w14:paraId="76B12F03" w14:textId="3F125524" w:rsidR="00434708" w:rsidRPr="007C61B0" w:rsidRDefault="00434708" w:rsidP="00344F17">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Dosis</w:t>
      </w:r>
      <w:r w:rsidR="00B23359" w:rsidRPr="007C61B0">
        <w:rPr>
          <w:rFonts w:asciiTheme="minorHAnsi" w:eastAsia="Arial" w:hAnsiTheme="minorHAnsi" w:cstheme="minorHAnsi"/>
          <w:sz w:val="22"/>
          <w:szCs w:val="22"/>
        </w:rPr>
        <w:t>.</w:t>
      </w:r>
    </w:p>
    <w:p w14:paraId="71E01128" w14:textId="35CCF8CF" w:rsidR="00434708" w:rsidRPr="007C61B0" w:rsidRDefault="0043470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lastRenderedPageBreak/>
        <w:t>Vía de administración</w:t>
      </w:r>
      <w:r w:rsidR="00B23359" w:rsidRPr="007C61B0">
        <w:rPr>
          <w:rFonts w:asciiTheme="minorHAnsi" w:eastAsia="Arial" w:hAnsiTheme="minorHAnsi" w:cstheme="minorHAnsi"/>
          <w:sz w:val="22"/>
          <w:szCs w:val="22"/>
        </w:rPr>
        <w:t>.</w:t>
      </w:r>
    </w:p>
    <w:p w14:paraId="72B7A960" w14:textId="1371E8F4" w:rsidR="002913E8" w:rsidRPr="007C61B0" w:rsidRDefault="0043470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Duración</w:t>
      </w:r>
      <w:r w:rsidR="00B23359" w:rsidRPr="007C61B0">
        <w:rPr>
          <w:rFonts w:asciiTheme="minorHAnsi" w:eastAsia="Arial" w:hAnsiTheme="minorHAnsi" w:cstheme="minorHAnsi"/>
          <w:sz w:val="22"/>
          <w:szCs w:val="22"/>
        </w:rPr>
        <w:t>.</w:t>
      </w:r>
    </w:p>
    <w:p w14:paraId="1D4B98D2" w14:textId="1402A49F" w:rsidR="00434708" w:rsidRPr="007C61B0" w:rsidRDefault="0043470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Cualquier otra información que considere pertinente</w:t>
      </w:r>
      <w:r w:rsidR="00B23359" w:rsidRPr="007C61B0">
        <w:rPr>
          <w:rFonts w:asciiTheme="minorHAnsi" w:eastAsia="Arial" w:hAnsiTheme="minorHAnsi" w:cstheme="minorHAnsi"/>
          <w:sz w:val="22"/>
          <w:szCs w:val="22"/>
        </w:rPr>
        <w:t>.</w:t>
      </w:r>
    </w:p>
    <w:p w14:paraId="3FEDCA97" w14:textId="77777777" w:rsidR="00434708" w:rsidRPr="007C61B0" w:rsidRDefault="00434708" w:rsidP="00434708">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1EA1AB14" w14:textId="77777777" w:rsidR="00523C2C" w:rsidRPr="007C61B0" w:rsidRDefault="00523C2C" w:rsidP="00434708">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Con respecto al agente de prueba:</w:t>
      </w:r>
    </w:p>
    <w:p w14:paraId="1062BAC8" w14:textId="734576ED" w:rsidR="00523C2C" w:rsidRPr="007C61B0" w:rsidRDefault="00523C2C" w:rsidP="00523C2C">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Indicar si es infeccioso, tóxico, corrosivo</w:t>
      </w:r>
      <w:r w:rsidR="00A14369">
        <w:rPr>
          <w:rFonts w:asciiTheme="minorHAnsi" w:hAnsiTheme="minorHAnsi" w:cstheme="minorHAnsi"/>
          <w:sz w:val="22"/>
          <w:szCs w:val="22"/>
        </w:rPr>
        <w:t xml:space="preserve"> y/o</w:t>
      </w:r>
      <w:r w:rsidRPr="007C61B0">
        <w:rPr>
          <w:rFonts w:asciiTheme="minorHAnsi" w:hAnsiTheme="minorHAnsi" w:cstheme="minorHAnsi"/>
          <w:sz w:val="22"/>
          <w:szCs w:val="22"/>
        </w:rPr>
        <w:t xml:space="preserve"> radioactivo.</w:t>
      </w:r>
    </w:p>
    <w:p w14:paraId="07D4DA08" w14:textId="7EB06ED6" w:rsidR="00523C2C" w:rsidRPr="007C61B0" w:rsidRDefault="00523C2C" w:rsidP="00523C2C">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Describir características de su peligrosidad.</w:t>
      </w:r>
    </w:p>
    <w:p w14:paraId="0BED7471" w14:textId="2C420C06" w:rsidR="00523C2C" w:rsidRPr="007C61B0" w:rsidRDefault="00523C2C" w:rsidP="00523C2C">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Medidas de seguridad y equipamiento para el personal que lo maneja.</w:t>
      </w:r>
    </w:p>
    <w:p w14:paraId="7CD41AE4" w14:textId="429EA551" w:rsidR="00523C2C" w:rsidRPr="007C61B0" w:rsidRDefault="00523C2C" w:rsidP="00A15059">
      <w:pPr>
        <w:pStyle w:val="Prrafodelista"/>
        <w:numPr>
          <w:ilvl w:val="1"/>
          <w:numId w:val="11"/>
        </w:numPr>
        <w:shd w:val="clear" w:color="auto" w:fill="FFFFFF" w:themeFill="background1"/>
        <w:spacing w:after="240" w:line="360" w:lineRule="auto"/>
        <w:ind w:right="51"/>
        <w:jc w:val="both"/>
        <w:rPr>
          <w:rFonts w:asciiTheme="minorHAnsi" w:hAnsiTheme="minorHAnsi" w:cstheme="minorHAnsi"/>
          <w:sz w:val="22"/>
          <w:szCs w:val="22"/>
        </w:rPr>
      </w:pPr>
      <w:r w:rsidRPr="007C61B0">
        <w:rPr>
          <w:rFonts w:asciiTheme="minorHAnsi" w:hAnsiTheme="minorHAnsi" w:cstheme="minorHAnsi"/>
          <w:sz w:val="22"/>
          <w:szCs w:val="22"/>
        </w:rPr>
        <w:t xml:space="preserve">Describir </w:t>
      </w:r>
      <w:r w:rsidR="008F1A46" w:rsidRPr="007C61B0">
        <w:rPr>
          <w:rFonts w:asciiTheme="minorHAnsi" w:hAnsiTheme="minorHAnsi" w:cstheme="minorHAnsi"/>
          <w:sz w:val="22"/>
          <w:szCs w:val="22"/>
        </w:rPr>
        <w:t xml:space="preserve">el </w:t>
      </w:r>
      <w:r w:rsidRPr="007C61B0">
        <w:rPr>
          <w:rFonts w:asciiTheme="minorHAnsi" w:hAnsiTheme="minorHAnsi" w:cstheme="minorHAnsi"/>
          <w:sz w:val="22"/>
          <w:szCs w:val="22"/>
        </w:rPr>
        <w:t>manejo de los residuos</w:t>
      </w:r>
      <w:r w:rsidR="003D477B" w:rsidRPr="007C61B0">
        <w:rPr>
          <w:rFonts w:asciiTheme="minorHAnsi" w:hAnsiTheme="minorHAnsi" w:cstheme="minorHAnsi"/>
          <w:sz w:val="22"/>
          <w:szCs w:val="22"/>
        </w:rPr>
        <w:t xml:space="preserve"> peligrosos biológico-infecciosos</w:t>
      </w:r>
      <w:r w:rsidRPr="007C61B0">
        <w:rPr>
          <w:rFonts w:asciiTheme="minorHAnsi" w:hAnsiTheme="minorHAnsi" w:cstheme="minorHAnsi"/>
          <w:sz w:val="22"/>
          <w:szCs w:val="22"/>
        </w:rPr>
        <w:t xml:space="preserve"> (RPBI) según</w:t>
      </w:r>
      <w:r w:rsidR="008F1A46" w:rsidRPr="007C61B0">
        <w:rPr>
          <w:rFonts w:asciiTheme="minorHAnsi" w:hAnsiTheme="minorHAnsi" w:cstheme="minorHAnsi"/>
          <w:sz w:val="22"/>
          <w:szCs w:val="22"/>
        </w:rPr>
        <w:t xml:space="preserve"> la</w:t>
      </w:r>
      <w:r w:rsidRPr="007C61B0">
        <w:rPr>
          <w:rFonts w:asciiTheme="minorHAnsi" w:hAnsiTheme="minorHAnsi" w:cstheme="minorHAnsi"/>
          <w:sz w:val="22"/>
          <w:szCs w:val="22"/>
        </w:rPr>
        <w:t xml:space="preserve"> </w:t>
      </w:r>
      <w:r w:rsidRPr="007C61B0">
        <w:rPr>
          <w:rFonts w:asciiTheme="minorHAnsi" w:eastAsia="Arial" w:hAnsiTheme="minorHAnsi" w:cstheme="minorHAnsi"/>
          <w:sz w:val="22"/>
          <w:szCs w:val="22"/>
          <w:lang w:eastAsia="ja-JP"/>
        </w:rPr>
        <w:t>NOM-087-ECOL-SSA-2002</w:t>
      </w:r>
      <w:r w:rsidRPr="007C61B0">
        <w:rPr>
          <w:rFonts w:asciiTheme="minorHAnsi" w:hAnsiTheme="minorHAnsi" w:cstheme="minorHAnsi"/>
          <w:sz w:val="22"/>
          <w:szCs w:val="22"/>
        </w:rPr>
        <w:t>.</w:t>
      </w:r>
    </w:p>
    <w:p w14:paraId="4F607168" w14:textId="5649022D" w:rsidR="00C1037C" w:rsidRPr="007C61B0" w:rsidRDefault="00523C2C" w:rsidP="00C1037C">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Actuación en caso de accidentes (exposición, derrame, fuga</w:t>
      </w:r>
      <w:r w:rsidR="00720B86" w:rsidRPr="007C61B0">
        <w:rPr>
          <w:rFonts w:asciiTheme="minorHAnsi" w:hAnsiTheme="minorHAnsi" w:cstheme="minorHAnsi"/>
          <w:sz w:val="22"/>
          <w:szCs w:val="22"/>
        </w:rPr>
        <w:t>, inoculaciones accidentales</w:t>
      </w:r>
      <w:r w:rsidRPr="007C61B0">
        <w:rPr>
          <w:rFonts w:asciiTheme="minorHAnsi" w:hAnsiTheme="minorHAnsi" w:cstheme="minorHAnsi"/>
          <w:sz w:val="22"/>
          <w:szCs w:val="22"/>
        </w:rPr>
        <w:t>)</w:t>
      </w:r>
      <w:r w:rsidR="00C1037C" w:rsidRPr="007C61B0">
        <w:rPr>
          <w:rFonts w:asciiTheme="minorHAnsi" w:hAnsiTheme="minorHAnsi" w:cstheme="minorHAnsi"/>
          <w:sz w:val="22"/>
          <w:szCs w:val="22"/>
        </w:rPr>
        <w:t>.</w:t>
      </w:r>
    </w:p>
    <w:p w14:paraId="29AF1D55" w14:textId="3A600151" w:rsidR="00C1037C" w:rsidRPr="007C61B0" w:rsidRDefault="00C1037C" w:rsidP="00C1037C">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Anexar copia de la licencia para el manejo de aquellos agentes que la ley exija.</w:t>
      </w:r>
    </w:p>
    <w:p w14:paraId="101F5E50" w14:textId="77777777" w:rsidR="00C1037C" w:rsidRPr="007C61B0" w:rsidRDefault="00C1037C" w:rsidP="00C1037C">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57BB527F" w14:textId="247D105A" w:rsidR="00434708" w:rsidRPr="007C61B0" w:rsidRDefault="058FD44B" w:rsidP="00434708">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Tipo de tratamiento</w:t>
      </w:r>
      <w:r w:rsidR="00A15059" w:rsidRPr="007C61B0">
        <w:rPr>
          <w:rFonts w:asciiTheme="minorHAnsi" w:eastAsia="Arial" w:hAnsiTheme="minorHAnsi" w:cstheme="minorHAnsi"/>
          <w:sz w:val="22"/>
          <w:szCs w:val="22"/>
        </w:rPr>
        <w:t>.</w:t>
      </w:r>
    </w:p>
    <w:p w14:paraId="110336DE" w14:textId="0EABC156" w:rsidR="00434708" w:rsidRPr="007C61B0" w:rsidRDefault="480348A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Pre-experimental (   ) </w:t>
      </w:r>
    </w:p>
    <w:p w14:paraId="5567B3B9" w14:textId="11E9E1B1" w:rsidR="00434708" w:rsidRPr="007C61B0" w:rsidRDefault="480348A8" w:rsidP="00434708">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Trans-experimental (   ) </w:t>
      </w:r>
    </w:p>
    <w:p w14:paraId="41C9F20B" w14:textId="5483F02F" w:rsidR="00434708" w:rsidRPr="007C61B0" w:rsidRDefault="480348A8" w:rsidP="00502760">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Post-experimental (   )</w:t>
      </w:r>
      <w:r w:rsidR="00D35265">
        <w:rPr>
          <w:rFonts w:asciiTheme="minorHAnsi" w:eastAsia="Arial" w:hAnsiTheme="minorHAnsi" w:cstheme="minorHAnsi"/>
          <w:sz w:val="22"/>
          <w:szCs w:val="22"/>
        </w:rPr>
        <w:t xml:space="preserve"> </w:t>
      </w:r>
    </w:p>
    <w:p w14:paraId="56FBDEDA" w14:textId="77777777" w:rsidR="00B23359" w:rsidRPr="007C61B0" w:rsidRDefault="00B23359" w:rsidP="00434708">
      <w:pPr>
        <w:pStyle w:val="Prrafodelista"/>
        <w:shd w:val="clear" w:color="auto" w:fill="FFFFFF" w:themeFill="background1"/>
        <w:spacing w:after="240" w:line="360" w:lineRule="auto"/>
        <w:ind w:left="1440"/>
        <w:jc w:val="both"/>
        <w:rPr>
          <w:rFonts w:asciiTheme="minorHAnsi" w:hAnsiTheme="minorHAnsi" w:cstheme="minorHAnsi"/>
          <w:sz w:val="22"/>
          <w:szCs w:val="22"/>
        </w:rPr>
      </w:pPr>
    </w:p>
    <w:p w14:paraId="166BD9F3" w14:textId="63AA2220" w:rsidR="008978CA" w:rsidRPr="007C61B0" w:rsidRDefault="00A15059"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Indicar la categoría de los experimentos s</w:t>
      </w:r>
      <w:r w:rsidR="008978CA" w:rsidRPr="007C61B0">
        <w:rPr>
          <w:rFonts w:asciiTheme="minorHAnsi" w:hAnsiTheme="minorHAnsi" w:cstheme="minorHAnsi"/>
          <w:sz w:val="22"/>
          <w:szCs w:val="22"/>
        </w:rPr>
        <w:t>egún el grado de invasión, molestia y/o daño producido al animal, (tabla 2 del Reglamento).</w:t>
      </w:r>
    </w:p>
    <w:p w14:paraId="0C508556" w14:textId="77777777" w:rsidR="008978CA" w:rsidRPr="007C61B0" w:rsidRDefault="008978CA" w:rsidP="008978CA">
      <w:pPr>
        <w:pStyle w:val="Prrafodelista"/>
        <w:shd w:val="clear" w:color="auto" w:fill="FFFFFF" w:themeFill="background1"/>
        <w:spacing w:after="240" w:line="360" w:lineRule="auto"/>
        <w:jc w:val="both"/>
        <w:rPr>
          <w:rFonts w:asciiTheme="minorHAnsi" w:hAnsiTheme="minorHAnsi" w:cstheme="minorHAnsi"/>
          <w:sz w:val="22"/>
          <w:szCs w:val="22"/>
        </w:rPr>
      </w:pPr>
    </w:p>
    <w:p w14:paraId="74C4D7E1" w14:textId="77777777" w:rsidR="008978CA" w:rsidRPr="007C61B0" w:rsidRDefault="008978CA" w:rsidP="008978CA">
      <w:pPr>
        <w:pStyle w:val="Prrafodelista"/>
        <w:rPr>
          <w:rFonts w:asciiTheme="minorHAnsi" w:eastAsia="Arial" w:hAnsiTheme="minorHAnsi" w:cstheme="minorHAnsi"/>
          <w:sz w:val="22"/>
          <w:szCs w:val="22"/>
        </w:rPr>
      </w:pPr>
    </w:p>
    <w:p w14:paraId="6DAEE1D0" w14:textId="6475C4AF" w:rsidR="008978CA" w:rsidRPr="007C61B0" w:rsidRDefault="00A15059"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t>Según la escala Holandesa, indicar e</w:t>
      </w:r>
      <w:r w:rsidR="008978CA" w:rsidRPr="007C61B0">
        <w:rPr>
          <w:rFonts w:asciiTheme="minorHAnsi" w:hAnsiTheme="minorHAnsi" w:cstheme="minorHAnsi"/>
          <w:sz w:val="22"/>
          <w:szCs w:val="22"/>
        </w:rPr>
        <w:t>l nivel de severidad de los procedimientos experimentales, (tabla 5 del Reglamento).</w:t>
      </w:r>
    </w:p>
    <w:p w14:paraId="267014C7" w14:textId="0CEC8A86" w:rsidR="008978CA" w:rsidRPr="007C61B0" w:rsidRDefault="008978CA" w:rsidP="008978CA">
      <w:pPr>
        <w:pStyle w:val="Prrafodelista"/>
        <w:shd w:val="clear" w:color="auto" w:fill="FFFFFF" w:themeFill="background1"/>
        <w:spacing w:after="240" w:line="360" w:lineRule="auto"/>
        <w:jc w:val="both"/>
        <w:rPr>
          <w:rFonts w:asciiTheme="minorHAnsi" w:hAnsiTheme="minorHAnsi" w:cstheme="minorHAnsi"/>
          <w:sz w:val="22"/>
          <w:szCs w:val="22"/>
        </w:rPr>
      </w:pPr>
    </w:p>
    <w:p w14:paraId="698AFCA9" w14:textId="77777777" w:rsidR="008978CA" w:rsidRPr="007C61B0" w:rsidRDefault="008978CA" w:rsidP="008978CA">
      <w:pPr>
        <w:pStyle w:val="Prrafodelista"/>
        <w:shd w:val="clear" w:color="auto" w:fill="FFFFFF" w:themeFill="background1"/>
        <w:spacing w:after="240" w:line="360" w:lineRule="auto"/>
        <w:jc w:val="both"/>
        <w:rPr>
          <w:rFonts w:asciiTheme="minorHAnsi" w:hAnsiTheme="minorHAnsi" w:cstheme="minorHAnsi"/>
          <w:sz w:val="22"/>
          <w:szCs w:val="22"/>
        </w:rPr>
      </w:pPr>
    </w:p>
    <w:p w14:paraId="24A23F45" w14:textId="289952B5" w:rsidR="008978CA" w:rsidRPr="007C61B0" w:rsidRDefault="008978CA" w:rsidP="00D35265">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hAnsiTheme="minorHAnsi" w:cstheme="minorHAnsi"/>
          <w:sz w:val="22"/>
          <w:szCs w:val="22"/>
        </w:rPr>
        <w:lastRenderedPageBreak/>
        <w:t>En  caso que los experimentos sean de severidad media o alta, indicar los criterios para abortar el experimento</w:t>
      </w:r>
      <w:r w:rsidR="004008D3" w:rsidRPr="007C61B0">
        <w:rPr>
          <w:rFonts w:asciiTheme="minorHAnsi" w:hAnsiTheme="minorHAnsi" w:cstheme="minorHAnsi"/>
          <w:sz w:val="22"/>
          <w:szCs w:val="22"/>
        </w:rPr>
        <w:t xml:space="preserve"> (cuándo se realizará eustanasia antes de lo previsto)</w:t>
      </w:r>
      <w:r w:rsidR="00C1037C" w:rsidRPr="007C61B0">
        <w:rPr>
          <w:rFonts w:asciiTheme="minorHAnsi" w:hAnsiTheme="minorHAnsi" w:cstheme="minorHAnsi"/>
          <w:sz w:val="22"/>
          <w:szCs w:val="22"/>
        </w:rPr>
        <w:t>, apoyándose en las tablas de indicadores de bienestar animal (tablas 1 y 3 del Reglamento).</w:t>
      </w:r>
    </w:p>
    <w:p w14:paraId="256B9844" w14:textId="77777777" w:rsidR="008978CA" w:rsidRPr="007C61B0" w:rsidRDefault="008978CA" w:rsidP="00D35265">
      <w:pPr>
        <w:pStyle w:val="Prrafodelista"/>
        <w:spacing w:line="360" w:lineRule="auto"/>
        <w:rPr>
          <w:rFonts w:asciiTheme="minorHAnsi" w:hAnsiTheme="minorHAnsi" w:cstheme="minorHAnsi"/>
          <w:sz w:val="22"/>
          <w:szCs w:val="22"/>
        </w:rPr>
      </w:pPr>
    </w:p>
    <w:p w14:paraId="7F62110E" w14:textId="77777777" w:rsidR="008978CA" w:rsidRPr="007C61B0" w:rsidRDefault="008978CA" w:rsidP="00D35265">
      <w:pPr>
        <w:pStyle w:val="Prrafodelista"/>
        <w:spacing w:line="360" w:lineRule="auto"/>
        <w:rPr>
          <w:rFonts w:asciiTheme="minorHAnsi" w:eastAsia="Arial" w:hAnsiTheme="minorHAnsi" w:cstheme="minorHAnsi"/>
          <w:sz w:val="22"/>
          <w:szCs w:val="22"/>
        </w:rPr>
      </w:pPr>
    </w:p>
    <w:p w14:paraId="375B9CDD" w14:textId="0F8363B7" w:rsidR="00434708" w:rsidRPr="007C61B0" w:rsidRDefault="058FD44B" w:rsidP="00D35265">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 xml:space="preserve">Justificación científica para la utilización de la </w:t>
      </w:r>
      <w:r w:rsidR="004008D3" w:rsidRPr="007C61B0">
        <w:rPr>
          <w:rFonts w:asciiTheme="minorHAnsi" w:eastAsia="Arial" w:hAnsiTheme="minorHAnsi" w:cstheme="minorHAnsi"/>
          <w:sz w:val="22"/>
          <w:szCs w:val="22"/>
        </w:rPr>
        <w:t xml:space="preserve">género, </w:t>
      </w:r>
      <w:r w:rsidRPr="007C61B0">
        <w:rPr>
          <w:rFonts w:asciiTheme="minorHAnsi" w:eastAsia="Arial" w:hAnsiTheme="minorHAnsi" w:cstheme="minorHAnsi"/>
          <w:sz w:val="22"/>
          <w:szCs w:val="22"/>
        </w:rPr>
        <w:t>especie</w:t>
      </w:r>
      <w:r w:rsidR="006A31A3" w:rsidRPr="007C61B0">
        <w:rPr>
          <w:rFonts w:asciiTheme="minorHAnsi" w:eastAsia="Arial" w:hAnsiTheme="minorHAnsi" w:cstheme="minorHAnsi"/>
          <w:sz w:val="22"/>
          <w:szCs w:val="22"/>
        </w:rPr>
        <w:t>,</w:t>
      </w:r>
      <w:r w:rsidRPr="007C61B0">
        <w:rPr>
          <w:rFonts w:asciiTheme="minorHAnsi" w:eastAsia="Arial" w:hAnsiTheme="minorHAnsi" w:cstheme="minorHAnsi"/>
          <w:sz w:val="22"/>
          <w:szCs w:val="22"/>
        </w:rPr>
        <w:t xml:space="preserve"> raza</w:t>
      </w:r>
      <w:r w:rsidR="006A31A3" w:rsidRPr="007C61B0">
        <w:rPr>
          <w:rFonts w:asciiTheme="minorHAnsi" w:eastAsia="Arial" w:hAnsiTheme="minorHAnsi" w:cstheme="minorHAnsi"/>
          <w:sz w:val="22"/>
          <w:szCs w:val="22"/>
        </w:rPr>
        <w:t>, línea o cepa</w:t>
      </w:r>
      <w:r w:rsidRPr="007C61B0">
        <w:rPr>
          <w:rFonts w:asciiTheme="minorHAnsi" w:eastAsia="Arial" w:hAnsiTheme="minorHAnsi" w:cstheme="minorHAnsi"/>
          <w:sz w:val="22"/>
          <w:szCs w:val="22"/>
        </w:rPr>
        <w:t xml:space="preserve"> seleccionada, indicando las referencias bibliográficas que apoyan el trabajo</w:t>
      </w:r>
      <w:r w:rsidR="00A15059" w:rsidRPr="007C61B0">
        <w:rPr>
          <w:rFonts w:asciiTheme="minorHAnsi" w:eastAsia="Arial" w:hAnsiTheme="minorHAnsi" w:cstheme="minorHAnsi"/>
          <w:sz w:val="22"/>
          <w:szCs w:val="22"/>
        </w:rPr>
        <w:t>,</w:t>
      </w:r>
      <w:r w:rsidRPr="007C61B0">
        <w:rPr>
          <w:rFonts w:asciiTheme="minorHAnsi" w:eastAsia="Arial" w:hAnsiTheme="minorHAnsi" w:cstheme="minorHAnsi"/>
          <w:sz w:val="22"/>
          <w:szCs w:val="22"/>
        </w:rPr>
        <w:t xml:space="preserve"> de acuerdo a la NOM-062-ZOO-1999.</w:t>
      </w:r>
    </w:p>
    <w:p w14:paraId="46C01E90" w14:textId="77777777" w:rsidR="00434708" w:rsidRPr="007C61B0" w:rsidRDefault="00434708" w:rsidP="00434708">
      <w:pPr>
        <w:pStyle w:val="Prrafodelista"/>
        <w:shd w:val="clear" w:color="auto" w:fill="FFFFFF" w:themeFill="background1"/>
        <w:spacing w:after="240" w:line="360" w:lineRule="auto"/>
        <w:jc w:val="both"/>
        <w:rPr>
          <w:rFonts w:asciiTheme="minorHAnsi" w:eastAsia="Arial" w:hAnsiTheme="minorHAnsi" w:cstheme="minorHAnsi"/>
          <w:sz w:val="22"/>
          <w:szCs w:val="22"/>
        </w:rPr>
      </w:pPr>
    </w:p>
    <w:p w14:paraId="53614444" w14:textId="17A12B30" w:rsidR="00434708" w:rsidRPr="007C61B0" w:rsidRDefault="00434708" w:rsidP="00434708">
      <w:pPr>
        <w:pStyle w:val="Prrafodelista"/>
        <w:shd w:val="clear" w:color="auto" w:fill="FFFFFF" w:themeFill="background1"/>
        <w:spacing w:after="240" w:line="360" w:lineRule="auto"/>
        <w:jc w:val="both"/>
        <w:rPr>
          <w:rFonts w:asciiTheme="minorHAnsi" w:hAnsiTheme="minorHAnsi" w:cstheme="minorHAnsi"/>
          <w:sz w:val="22"/>
          <w:szCs w:val="22"/>
        </w:rPr>
      </w:pPr>
    </w:p>
    <w:p w14:paraId="1D0289AF" w14:textId="77777777" w:rsidR="00B23359" w:rsidRPr="007C61B0" w:rsidRDefault="00B23359" w:rsidP="00434708">
      <w:pPr>
        <w:pStyle w:val="Prrafodelista"/>
        <w:shd w:val="clear" w:color="auto" w:fill="FFFFFF" w:themeFill="background1"/>
        <w:spacing w:after="240" w:line="360" w:lineRule="auto"/>
        <w:jc w:val="both"/>
        <w:rPr>
          <w:rFonts w:asciiTheme="minorHAnsi" w:hAnsiTheme="minorHAnsi" w:cstheme="minorHAnsi"/>
          <w:sz w:val="22"/>
          <w:szCs w:val="22"/>
        </w:rPr>
      </w:pPr>
    </w:p>
    <w:p w14:paraId="753F7433" w14:textId="19E37B8D" w:rsidR="009111D0" w:rsidRPr="007C61B0" w:rsidRDefault="480348A8"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rPr>
        <w:t>Descripción del procedimiento experimental al que serán sometidos los animales, duración del experimento</w:t>
      </w:r>
      <w:r w:rsidR="004008D3" w:rsidRPr="007C61B0">
        <w:rPr>
          <w:rFonts w:asciiTheme="minorHAnsi" w:eastAsia="Arial" w:hAnsiTheme="minorHAnsi" w:cstheme="minorHAnsi"/>
          <w:sz w:val="22"/>
          <w:szCs w:val="22"/>
        </w:rPr>
        <w:t>,</w:t>
      </w:r>
      <w:r w:rsidRPr="007C61B0">
        <w:rPr>
          <w:rFonts w:asciiTheme="minorHAnsi" w:eastAsia="Arial" w:hAnsiTheme="minorHAnsi" w:cstheme="minorHAnsi"/>
          <w:sz w:val="22"/>
          <w:szCs w:val="22"/>
        </w:rPr>
        <w:t xml:space="preserve"> anexando calendario de actividades.</w:t>
      </w:r>
      <w:r w:rsidR="009111D0" w:rsidRPr="007C61B0">
        <w:rPr>
          <w:rFonts w:asciiTheme="minorHAnsi" w:eastAsia="Arial" w:hAnsiTheme="minorHAnsi" w:cstheme="minorHAnsi"/>
          <w:sz w:val="22"/>
          <w:szCs w:val="22"/>
        </w:rPr>
        <w:t xml:space="preserve"> </w:t>
      </w:r>
      <w:r w:rsidR="00C1037C" w:rsidRPr="007C61B0">
        <w:rPr>
          <w:rFonts w:asciiTheme="minorHAnsi" w:eastAsia="Arial" w:hAnsiTheme="minorHAnsi" w:cstheme="minorHAnsi"/>
          <w:sz w:val="22"/>
          <w:szCs w:val="22"/>
        </w:rPr>
        <w:t>(</w:t>
      </w:r>
      <w:r w:rsidR="00C1037C" w:rsidRPr="007C61B0">
        <w:rPr>
          <w:rFonts w:asciiTheme="minorHAnsi" w:eastAsia="Arial" w:hAnsiTheme="minorHAnsi" w:cstheme="minorHAnsi"/>
          <w:i/>
          <w:iCs/>
          <w:sz w:val="22"/>
          <w:szCs w:val="22"/>
        </w:rPr>
        <w:t>Utilizar el espacio y número de hojas que considere necesario</w:t>
      </w:r>
      <w:r w:rsidR="00C1037C" w:rsidRPr="007C61B0">
        <w:rPr>
          <w:rFonts w:asciiTheme="minorHAnsi" w:eastAsia="Arial" w:hAnsiTheme="minorHAnsi" w:cstheme="minorHAnsi"/>
          <w:sz w:val="22"/>
          <w:szCs w:val="22"/>
        </w:rPr>
        <w:t>).</w:t>
      </w:r>
    </w:p>
    <w:p w14:paraId="7BFD6003" w14:textId="6428B11D" w:rsidR="009111D0" w:rsidRPr="007C61B0" w:rsidRDefault="058FD44B" w:rsidP="009111D0">
      <w:pPr>
        <w:pStyle w:val="Prrafodelista"/>
        <w:shd w:val="clear" w:color="auto" w:fill="FFFFFF" w:themeFill="background1"/>
        <w:spacing w:after="240" w:line="360" w:lineRule="auto"/>
        <w:jc w:val="both"/>
        <w:rPr>
          <w:rFonts w:asciiTheme="minorHAnsi" w:eastAsia="Arial" w:hAnsiTheme="minorHAnsi" w:cstheme="minorHAnsi"/>
          <w:i/>
          <w:iCs/>
          <w:sz w:val="22"/>
          <w:szCs w:val="22"/>
        </w:rPr>
      </w:pPr>
      <w:r w:rsidRPr="007C61B0">
        <w:rPr>
          <w:rFonts w:asciiTheme="minorHAnsi" w:eastAsia="Arial" w:hAnsiTheme="minorHAnsi" w:cstheme="minorHAnsi"/>
          <w:b/>
          <w:i/>
          <w:iCs/>
          <w:sz w:val="22"/>
          <w:szCs w:val="22"/>
        </w:rPr>
        <w:t>NOTA</w:t>
      </w:r>
      <w:r w:rsidRPr="007C61B0">
        <w:rPr>
          <w:rFonts w:asciiTheme="minorHAnsi" w:eastAsia="Arial" w:hAnsiTheme="minorHAnsi" w:cstheme="minorHAnsi"/>
          <w:b/>
          <w:sz w:val="22"/>
          <w:szCs w:val="22"/>
        </w:rPr>
        <w:t>:</w:t>
      </w:r>
      <w:r w:rsidRPr="007C61B0">
        <w:rPr>
          <w:rFonts w:asciiTheme="minorHAnsi" w:eastAsia="Arial" w:hAnsiTheme="minorHAnsi" w:cstheme="minorHAnsi"/>
          <w:sz w:val="22"/>
          <w:szCs w:val="22"/>
        </w:rPr>
        <w:t xml:space="preserve"> </w:t>
      </w:r>
      <w:r w:rsidRPr="007C61B0">
        <w:rPr>
          <w:rFonts w:asciiTheme="minorHAnsi" w:eastAsia="Arial" w:hAnsiTheme="minorHAnsi" w:cstheme="minorHAnsi"/>
          <w:i/>
          <w:iCs/>
          <w:sz w:val="22"/>
          <w:szCs w:val="22"/>
        </w:rPr>
        <w:t xml:space="preserve">Todo trabajo deberá realizarse tomando en cuenta el principio de las 3R: </w:t>
      </w:r>
      <w:r w:rsidRPr="003E61C4">
        <w:rPr>
          <w:rFonts w:asciiTheme="minorHAnsi" w:eastAsia="Arial" w:hAnsiTheme="minorHAnsi" w:cstheme="minorHAnsi"/>
          <w:i/>
          <w:iCs/>
          <w:sz w:val="22"/>
          <w:szCs w:val="22"/>
          <w:u w:val="single"/>
        </w:rPr>
        <w:t>Reducir</w:t>
      </w:r>
      <w:r w:rsidRPr="007C61B0">
        <w:rPr>
          <w:rFonts w:asciiTheme="minorHAnsi" w:eastAsia="Arial" w:hAnsiTheme="minorHAnsi" w:cstheme="minorHAnsi"/>
          <w:i/>
          <w:iCs/>
          <w:sz w:val="22"/>
          <w:szCs w:val="22"/>
        </w:rPr>
        <w:t xml:space="preserve"> al mínimo el número de animales; </w:t>
      </w:r>
      <w:r w:rsidRPr="003E61C4">
        <w:rPr>
          <w:rFonts w:asciiTheme="minorHAnsi" w:eastAsia="Arial" w:hAnsiTheme="minorHAnsi" w:cstheme="minorHAnsi"/>
          <w:i/>
          <w:iCs/>
          <w:sz w:val="22"/>
          <w:szCs w:val="22"/>
          <w:u w:val="single"/>
        </w:rPr>
        <w:t>Refinar</w:t>
      </w:r>
      <w:r w:rsidRPr="007C61B0">
        <w:rPr>
          <w:rFonts w:asciiTheme="minorHAnsi" w:eastAsia="Arial" w:hAnsiTheme="minorHAnsi" w:cstheme="minorHAnsi"/>
          <w:i/>
          <w:iCs/>
          <w:sz w:val="22"/>
          <w:szCs w:val="22"/>
        </w:rPr>
        <w:t xml:space="preserve"> las técnicas a emplear para evitar el sufrimiento innecesario y </w:t>
      </w:r>
      <w:r w:rsidRPr="003E61C4">
        <w:rPr>
          <w:rFonts w:asciiTheme="minorHAnsi" w:eastAsia="Arial" w:hAnsiTheme="minorHAnsi" w:cstheme="minorHAnsi"/>
          <w:i/>
          <w:iCs/>
          <w:sz w:val="22"/>
          <w:szCs w:val="22"/>
          <w:u w:val="single"/>
        </w:rPr>
        <w:t>Reemplazar</w:t>
      </w:r>
      <w:r w:rsidRPr="007C61B0">
        <w:rPr>
          <w:rFonts w:asciiTheme="minorHAnsi" w:eastAsia="Arial" w:hAnsiTheme="minorHAnsi" w:cstheme="minorHAnsi"/>
          <w:i/>
          <w:iCs/>
          <w:sz w:val="22"/>
          <w:szCs w:val="22"/>
        </w:rPr>
        <w:t xml:space="preserve"> los animales, en su caso, por métodos alternativos</w:t>
      </w:r>
      <w:r w:rsidR="009111D0" w:rsidRPr="007C61B0">
        <w:rPr>
          <w:rFonts w:asciiTheme="minorHAnsi" w:eastAsia="Arial" w:hAnsiTheme="minorHAnsi" w:cstheme="minorHAnsi"/>
          <w:sz w:val="22"/>
          <w:szCs w:val="22"/>
        </w:rPr>
        <w:t>.</w:t>
      </w:r>
      <w:r w:rsidR="004008D3" w:rsidRPr="007C61B0">
        <w:rPr>
          <w:rFonts w:asciiTheme="minorHAnsi" w:eastAsia="Arial" w:hAnsiTheme="minorHAnsi" w:cstheme="minorHAnsi"/>
          <w:sz w:val="22"/>
          <w:szCs w:val="22"/>
        </w:rPr>
        <w:t xml:space="preserve"> </w:t>
      </w:r>
      <w:r w:rsidR="004008D3" w:rsidRPr="007C61B0">
        <w:rPr>
          <w:rFonts w:asciiTheme="minorHAnsi" w:eastAsia="Arial" w:hAnsiTheme="minorHAnsi" w:cstheme="minorHAnsi"/>
          <w:i/>
          <w:iCs/>
          <w:sz w:val="22"/>
          <w:szCs w:val="22"/>
        </w:rPr>
        <w:t xml:space="preserve">Asimismo, </w:t>
      </w:r>
      <w:r w:rsidR="00523C2C" w:rsidRPr="007C61B0">
        <w:rPr>
          <w:rFonts w:asciiTheme="minorHAnsi" w:eastAsia="Arial" w:hAnsiTheme="minorHAnsi" w:cstheme="minorHAnsi"/>
          <w:i/>
          <w:iCs/>
          <w:sz w:val="22"/>
          <w:szCs w:val="22"/>
        </w:rPr>
        <w:t xml:space="preserve">tomar en cuenta que </w:t>
      </w:r>
      <w:r w:rsidR="004008D3" w:rsidRPr="007C61B0">
        <w:rPr>
          <w:rFonts w:asciiTheme="minorHAnsi" w:eastAsia="Arial" w:hAnsiTheme="minorHAnsi" w:cstheme="minorHAnsi"/>
          <w:i/>
          <w:iCs/>
          <w:sz w:val="22"/>
          <w:szCs w:val="22"/>
        </w:rPr>
        <w:t>el uso insuficiente de animales afecta</w:t>
      </w:r>
      <w:r w:rsidR="00523C2C" w:rsidRPr="007C61B0">
        <w:rPr>
          <w:rFonts w:asciiTheme="minorHAnsi" w:eastAsia="Arial" w:hAnsiTheme="minorHAnsi" w:cstheme="minorHAnsi"/>
          <w:i/>
          <w:iCs/>
          <w:sz w:val="22"/>
          <w:szCs w:val="22"/>
        </w:rPr>
        <w:t xml:space="preserve"> la consistencia estadística, lo cual es considerado un uso inapropiado de animales de experimentación.</w:t>
      </w:r>
    </w:p>
    <w:p w14:paraId="29C23465" w14:textId="140BD243" w:rsidR="00492F05" w:rsidRPr="007C61B0" w:rsidRDefault="00492F05" w:rsidP="009111D0">
      <w:pPr>
        <w:pStyle w:val="Prrafodelista"/>
        <w:shd w:val="clear" w:color="auto" w:fill="FFFFFF" w:themeFill="background1"/>
        <w:spacing w:after="240" w:line="360" w:lineRule="auto"/>
        <w:jc w:val="both"/>
        <w:rPr>
          <w:rFonts w:asciiTheme="minorHAnsi" w:hAnsiTheme="minorHAnsi" w:cstheme="minorHAnsi"/>
          <w:sz w:val="22"/>
          <w:szCs w:val="22"/>
        </w:rPr>
      </w:pPr>
    </w:p>
    <w:p w14:paraId="248E1947" w14:textId="77777777" w:rsidR="008978CA" w:rsidRPr="007C61B0" w:rsidRDefault="008978CA" w:rsidP="009111D0">
      <w:pPr>
        <w:pStyle w:val="Prrafodelista"/>
        <w:shd w:val="clear" w:color="auto" w:fill="FFFFFF" w:themeFill="background1"/>
        <w:spacing w:after="240" w:line="360" w:lineRule="auto"/>
        <w:jc w:val="both"/>
        <w:rPr>
          <w:rFonts w:asciiTheme="minorHAnsi" w:hAnsiTheme="minorHAnsi" w:cstheme="minorHAnsi"/>
          <w:sz w:val="22"/>
          <w:szCs w:val="22"/>
        </w:rPr>
      </w:pPr>
    </w:p>
    <w:p w14:paraId="41D29238" w14:textId="5D1E8ABD" w:rsidR="00492F05" w:rsidRPr="007C61B0" w:rsidRDefault="00492F05" w:rsidP="00502760">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lang w:eastAsia="ja-JP"/>
        </w:rPr>
        <w:t xml:space="preserve">Método de eutanasia </w:t>
      </w:r>
      <w:r w:rsidR="480348A8" w:rsidRPr="007C61B0">
        <w:rPr>
          <w:rFonts w:asciiTheme="minorHAnsi" w:eastAsia="Arial" w:hAnsiTheme="minorHAnsi" w:cstheme="minorHAnsi"/>
          <w:sz w:val="22"/>
          <w:szCs w:val="22"/>
          <w:lang w:eastAsia="ja-JP"/>
        </w:rPr>
        <w:t>a emplear.</w:t>
      </w:r>
      <w:r w:rsidR="003703FD" w:rsidRPr="007C61B0">
        <w:rPr>
          <w:rFonts w:asciiTheme="minorHAnsi" w:eastAsia="Arial" w:hAnsiTheme="minorHAnsi" w:cstheme="minorHAnsi"/>
          <w:sz w:val="22"/>
          <w:szCs w:val="22"/>
          <w:lang w:eastAsia="ja-JP"/>
        </w:rPr>
        <w:t xml:space="preserve"> </w:t>
      </w:r>
      <w:r w:rsidR="008B4DCE" w:rsidRPr="007C61B0">
        <w:rPr>
          <w:rFonts w:asciiTheme="minorHAnsi" w:eastAsia="Arial" w:hAnsiTheme="minorHAnsi" w:cstheme="minorHAnsi"/>
          <w:sz w:val="22"/>
          <w:szCs w:val="22"/>
          <w:lang w:eastAsia="ja-JP"/>
        </w:rPr>
        <w:t>Si utiliza un fármaco, d</w:t>
      </w:r>
      <w:r w:rsidR="003703FD" w:rsidRPr="007C61B0">
        <w:rPr>
          <w:rFonts w:asciiTheme="minorHAnsi" w:eastAsia="Arial" w:hAnsiTheme="minorHAnsi" w:cstheme="minorHAnsi"/>
          <w:sz w:val="22"/>
          <w:szCs w:val="22"/>
          <w:lang w:eastAsia="ja-JP"/>
        </w:rPr>
        <w:t xml:space="preserve">e preferencia, presentar la receta cuantificada </w:t>
      </w:r>
      <w:r w:rsidR="00AA5510" w:rsidRPr="007C61B0">
        <w:rPr>
          <w:rFonts w:asciiTheme="minorHAnsi" w:eastAsia="Arial" w:hAnsiTheme="minorHAnsi" w:cstheme="minorHAnsi"/>
          <w:sz w:val="22"/>
          <w:szCs w:val="22"/>
          <w:lang w:eastAsia="ja-JP"/>
        </w:rPr>
        <w:t>del</w:t>
      </w:r>
      <w:r w:rsidR="003703FD" w:rsidRPr="007C61B0">
        <w:rPr>
          <w:rFonts w:asciiTheme="minorHAnsi" w:eastAsia="Arial" w:hAnsiTheme="minorHAnsi" w:cstheme="minorHAnsi"/>
          <w:sz w:val="22"/>
          <w:szCs w:val="22"/>
          <w:lang w:eastAsia="ja-JP"/>
        </w:rPr>
        <w:t xml:space="preserve"> fármaco</w:t>
      </w:r>
      <w:r w:rsidR="00654C20" w:rsidRPr="007C61B0">
        <w:rPr>
          <w:rFonts w:asciiTheme="minorHAnsi" w:eastAsia="Arial" w:hAnsiTheme="minorHAnsi" w:cstheme="minorHAnsi"/>
          <w:sz w:val="22"/>
          <w:szCs w:val="22"/>
          <w:lang w:eastAsia="ja-JP"/>
        </w:rPr>
        <w:t xml:space="preserve"> a utilizar. Si el fármaco </w:t>
      </w:r>
      <w:r w:rsidR="00DE7E62" w:rsidRPr="007C61B0">
        <w:rPr>
          <w:rFonts w:asciiTheme="minorHAnsi" w:eastAsia="Arial" w:hAnsiTheme="minorHAnsi" w:cstheme="minorHAnsi"/>
          <w:sz w:val="22"/>
          <w:szCs w:val="22"/>
          <w:lang w:eastAsia="ja-JP"/>
        </w:rPr>
        <w:t>se obtiene</w:t>
      </w:r>
      <w:r w:rsidR="00654C20" w:rsidRPr="007C61B0">
        <w:rPr>
          <w:rFonts w:asciiTheme="minorHAnsi" w:eastAsia="Arial" w:hAnsiTheme="minorHAnsi" w:cstheme="minorHAnsi"/>
          <w:sz w:val="22"/>
          <w:szCs w:val="22"/>
          <w:lang w:eastAsia="ja-JP"/>
        </w:rPr>
        <w:t xml:space="preserve"> por dona</w:t>
      </w:r>
      <w:r w:rsidR="00DE7E62" w:rsidRPr="007C61B0">
        <w:rPr>
          <w:rFonts w:asciiTheme="minorHAnsi" w:eastAsia="Arial" w:hAnsiTheme="minorHAnsi" w:cstheme="minorHAnsi"/>
          <w:sz w:val="22"/>
          <w:szCs w:val="22"/>
          <w:lang w:eastAsia="ja-JP"/>
        </w:rPr>
        <w:t>ción</w:t>
      </w:r>
      <w:r w:rsidR="00654C20" w:rsidRPr="007C61B0">
        <w:rPr>
          <w:rFonts w:asciiTheme="minorHAnsi" w:eastAsia="Arial" w:hAnsiTheme="minorHAnsi" w:cstheme="minorHAnsi"/>
          <w:sz w:val="22"/>
          <w:szCs w:val="22"/>
          <w:lang w:eastAsia="ja-JP"/>
        </w:rPr>
        <w:t xml:space="preserve">, </w:t>
      </w:r>
      <w:r w:rsidR="00997609" w:rsidRPr="007C61B0">
        <w:rPr>
          <w:rFonts w:asciiTheme="minorHAnsi" w:eastAsia="Arial" w:hAnsiTheme="minorHAnsi" w:cstheme="minorHAnsi"/>
          <w:sz w:val="22"/>
          <w:szCs w:val="22"/>
          <w:lang w:eastAsia="ja-JP"/>
        </w:rPr>
        <w:t>presentar una carta o escrito libre mencionando el tipo de fármaco y la vigencia de caducidad</w:t>
      </w:r>
      <w:r w:rsidR="00DE7E62" w:rsidRPr="007C61B0">
        <w:rPr>
          <w:rFonts w:asciiTheme="minorHAnsi" w:eastAsia="Arial" w:hAnsiTheme="minorHAnsi" w:cstheme="minorHAnsi"/>
          <w:sz w:val="22"/>
          <w:szCs w:val="22"/>
          <w:lang w:eastAsia="ja-JP"/>
        </w:rPr>
        <w:t>.</w:t>
      </w:r>
    </w:p>
    <w:p w14:paraId="5EC26CE2" w14:textId="63D7FBF5" w:rsidR="00C1037C" w:rsidRPr="007C61B0" w:rsidRDefault="00C1037C" w:rsidP="00C1037C">
      <w:pPr>
        <w:pStyle w:val="Prrafodelista"/>
        <w:shd w:val="clear" w:color="auto" w:fill="FFFFFF" w:themeFill="background1"/>
        <w:spacing w:after="240" w:line="360" w:lineRule="auto"/>
        <w:jc w:val="both"/>
        <w:rPr>
          <w:rFonts w:asciiTheme="minorHAnsi" w:eastAsia="Arial" w:hAnsiTheme="minorHAnsi" w:cstheme="minorHAnsi"/>
          <w:sz w:val="22"/>
          <w:szCs w:val="22"/>
          <w:lang w:eastAsia="ja-JP"/>
        </w:rPr>
      </w:pPr>
    </w:p>
    <w:p w14:paraId="6FE9C862" w14:textId="77777777" w:rsidR="00C1037C" w:rsidRPr="007C61B0" w:rsidRDefault="00C1037C" w:rsidP="00C1037C">
      <w:pPr>
        <w:pStyle w:val="Prrafodelista"/>
        <w:shd w:val="clear" w:color="auto" w:fill="FFFFFF" w:themeFill="background1"/>
        <w:spacing w:after="240" w:line="360" w:lineRule="auto"/>
        <w:jc w:val="both"/>
        <w:rPr>
          <w:rFonts w:asciiTheme="minorHAnsi" w:hAnsiTheme="minorHAnsi" w:cstheme="minorHAnsi"/>
          <w:sz w:val="22"/>
          <w:szCs w:val="22"/>
        </w:rPr>
      </w:pPr>
    </w:p>
    <w:p w14:paraId="37B26B12" w14:textId="202E1B8E" w:rsidR="00492F05" w:rsidRPr="007C61B0" w:rsidRDefault="058FD44B" w:rsidP="00492F05">
      <w:pPr>
        <w:pStyle w:val="Prrafodelista"/>
        <w:numPr>
          <w:ilvl w:val="0"/>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lang w:eastAsia="ja-JP"/>
        </w:rPr>
        <w:t>Destino final del modelo animal y/o sus productos. Indicar el procedimiento de desecho de acuerdo a la NOM-087-ECOL-SSA-2002</w:t>
      </w:r>
      <w:r w:rsidR="00DC2F43" w:rsidRPr="007C61B0">
        <w:rPr>
          <w:rFonts w:asciiTheme="minorHAnsi" w:eastAsia="Arial" w:hAnsiTheme="minorHAnsi" w:cstheme="minorHAnsi"/>
          <w:sz w:val="22"/>
          <w:szCs w:val="22"/>
          <w:lang w:eastAsia="ja-JP"/>
        </w:rPr>
        <w:t>.</w:t>
      </w:r>
    </w:p>
    <w:p w14:paraId="0D80BA23" w14:textId="06A63A2D" w:rsidR="00492F05" w:rsidRPr="007C61B0" w:rsidRDefault="058FD44B" w:rsidP="00492F05">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lang w:eastAsia="ja-JP"/>
        </w:rPr>
        <w:t xml:space="preserve">Incineración (   ) </w:t>
      </w:r>
    </w:p>
    <w:p w14:paraId="037622A6" w14:textId="321274D7" w:rsidR="00492F05" w:rsidRPr="007C61B0" w:rsidRDefault="058FD44B" w:rsidP="00492F05">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lang w:eastAsia="ja-JP"/>
        </w:rPr>
        <w:lastRenderedPageBreak/>
        <w:t xml:space="preserve">Consumo (   ) </w:t>
      </w:r>
    </w:p>
    <w:p w14:paraId="5A219072" w14:textId="09192131" w:rsidR="00492F05" w:rsidRPr="007C61B0" w:rsidRDefault="058FD44B" w:rsidP="00492F05">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lang w:eastAsia="ja-JP"/>
        </w:rPr>
        <w:t xml:space="preserve">Reutilización (   ) </w:t>
      </w:r>
    </w:p>
    <w:p w14:paraId="732D1C47" w14:textId="26C5FB7C" w:rsidR="00523C2C" w:rsidRPr="007C61B0" w:rsidRDefault="058FD44B" w:rsidP="00C1037C">
      <w:pPr>
        <w:pStyle w:val="Prrafodelista"/>
        <w:numPr>
          <w:ilvl w:val="1"/>
          <w:numId w:val="11"/>
        </w:numPr>
        <w:shd w:val="clear" w:color="auto" w:fill="FFFFFF" w:themeFill="background1"/>
        <w:spacing w:after="240" w:line="360" w:lineRule="auto"/>
        <w:jc w:val="both"/>
        <w:rPr>
          <w:rFonts w:asciiTheme="minorHAnsi" w:hAnsiTheme="minorHAnsi" w:cstheme="minorHAnsi"/>
          <w:sz w:val="22"/>
          <w:szCs w:val="22"/>
        </w:rPr>
      </w:pPr>
      <w:r w:rsidRPr="007C61B0">
        <w:rPr>
          <w:rFonts w:asciiTheme="minorHAnsi" w:eastAsia="Arial" w:hAnsiTheme="minorHAnsi" w:cstheme="minorHAnsi"/>
          <w:sz w:val="22"/>
          <w:szCs w:val="22"/>
          <w:lang w:eastAsia="ja-JP"/>
        </w:rPr>
        <w:t>Otro (  ), indicar</w:t>
      </w:r>
      <w:r w:rsidR="00CC5F09">
        <w:rPr>
          <w:rFonts w:asciiTheme="minorHAnsi" w:eastAsia="Arial" w:hAnsiTheme="minorHAnsi" w:cstheme="minorHAnsi"/>
          <w:sz w:val="22"/>
          <w:szCs w:val="22"/>
          <w:lang w:eastAsia="ja-JP"/>
        </w:rPr>
        <w:t>:</w:t>
      </w: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4A273A" w:rsidRPr="007C61B0" w14:paraId="10D1E6A3" w14:textId="77777777" w:rsidTr="001A71DD">
        <w:trPr>
          <w:trHeight w:val="3005"/>
          <w:jc w:val="center"/>
        </w:trPr>
        <w:tc>
          <w:tcPr>
            <w:tcW w:w="8978" w:type="dxa"/>
          </w:tcPr>
          <w:p w14:paraId="0768B293" w14:textId="58B76398" w:rsidR="00492F05" w:rsidRPr="007C61B0" w:rsidRDefault="00492F05" w:rsidP="00984C54">
            <w:pPr>
              <w:jc w:val="center"/>
              <w:rPr>
                <w:rFonts w:cstheme="minorHAnsi"/>
                <w:sz w:val="20"/>
                <w:szCs w:val="20"/>
              </w:rPr>
            </w:pPr>
            <w:r w:rsidRPr="007C61B0">
              <w:rPr>
                <w:rFonts w:cstheme="minorHAnsi"/>
                <w:sz w:val="20"/>
                <w:szCs w:val="20"/>
              </w:rPr>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y si no es así, entonces hacerme acreedor a las sanciones que de ella se deriven.</w:t>
            </w:r>
          </w:p>
          <w:p w14:paraId="10776449" w14:textId="77777777" w:rsidR="004A273A" w:rsidRPr="007C61B0" w:rsidRDefault="004A273A" w:rsidP="00984C54">
            <w:pPr>
              <w:spacing w:after="240"/>
              <w:rPr>
                <w:rFonts w:cstheme="minorHAnsi"/>
              </w:rPr>
            </w:pPr>
          </w:p>
          <w:p w14:paraId="51749057" w14:textId="77777777" w:rsidR="004A273A" w:rsidRPr="007C61B0" w:rsidRDefault="004A273A" w:rsidP="00984C54">
            <w:pPr>
              <w:spacing w:after="240"/>
              <w:rPr>
                <w:rFonts w:cstheme="minorHAnsi"/>
              </w:rPr>
            </w:pPr>
          </w:p>
          <w:p w14:paraId="784395D5" w14:textId="7D88818A" w:rsidR="004A273A" w:rsidRPr="007C61B0" w:rsidRDefault="058FD44B" w:rsidP="00984C54">
            <w:pPr>
              <w:spacing w:after="240"/>
              <w:jc w:val="center"/>
              <w:rPr>
                <w:rFonts w:cstheme="minorHAnsi"/>
              </w:rPr>
            </w:pPr>
            <w:r w:rsidRPr="007C61B0">
              <w:rPr>
                <w:rFonts w:eastAsia="Arial" w:cstheme="minorHAnsi"/>
              </w:rPr>
              <w:t>____________________________________________________________</w:t>
            </w:r>
          </w:p>
          <w:p w14:paraId="5FA3AF75" w14:textId="7D7BD896" w:rsidR="004A273A" w:rsidRPr="007C61B0" w:rsidRDefault="00492F05" w:rsidP="00984C54">
            <w:pPr>
              <w:spacing w:after="240"/>
              <w:jc w:val="center"/>
              <w:rPr>
                <w:rFonts w:cstheme="minorHAnsi"/>
                <w:b/>
              </w:rPr>
            </w:pPr>
            <w:r w:rsidRPr="007C61B0">
              <w:rPr>
                <w:rFonts w:eastAsia="Arial" w:cstheme="minorHAnsi"/>
                <w:b/>
              </w:rPr>
              <w:t xml:space="preserve">Nombre y firma del </w:t>
            </w:r>
            <w:r w:rsidR="0073076B" w:rsidRPr="007C61B0">
              <w:rPr>
                <w:rFonts w:eastAsia="Arial" w:cstheme="minorHAnsi"/>
                <w:b/>
              </w:rPr>
              <w:t>responsable</w:t>
            </w:r>
            <w:r w:rsidR="058FD44B" w:rsidRPr="007C61B0">
              <w:rPr>
                <w:rFonts w:eastAsia="Arial" w:cstheme="minorHAnsi"/>
                <w:b/>
              </w:rPr>
              <w:t xml:space="preserve"> del proyecto solicitante</w:t>
            </w:r>
          </w:p>
        </w:tc>
      </w:tr>
    </w:tbl>
    <w:p w14:paraId="0E698B05" w14:textId="77777777" w:rsidR="004A273A" w:rsidRPr="007C61B0" w:rsidRDefault="004A273A" w:rsidP="00984C54">
      <w:pPr>
        <w:spacing w:after="240"/>
        <w:rPr>
          <w:rFonts w:asciiTheme="minorHAnsi" w:hAnsiTheme="minorHAnsi" w:cstheme="minorHAnsi"/>
          <w:sz w:val="22"/>
          <w:szCs w:val="22"/>
        </w:rPr>
      </w:pPr>
    </w:p>
    <w:p w14:paraId="04701524" w14:textId="3D7DAB83" w:rsidR="00B23359" w:rsidRPr="007C61B0" w:rsidRDefault="058FD44B" w:rsidP="00984C54">
      <w:pPr>
        <w:spacing w:after="240"/>
        <w:jc w:val="both"/>
        <w:rPr>
          <w:rFonts w:asciiTheme="minorHAnsi" w:hAnsiTheme="minorHAnsi" w:cstheme="minorHAnsi"/>
          <w:sz w:val="21"/>
          <w:szCs w:val="21"/>
        </w:rPr>
      </w:pPr>
      <w:r w:rsidRPr="007C61B0">
        <w:rPr>
          <w:rFonts w:asciiTheme="minorHAnsi" w:eastAsia="Arial" w:hAnsiTheme="minorHAnsi" w:cstheme="minorHAnsi"/>
          <w:sz w:val="21"/>
          <w:szCs w:val="21"/>
        </w:rPr>
        <w:t>Para cualquier duda o aclaración al respecto, favor de comunicarse al Comité de Ética en Investigación de la Escuela Nacional de Ciencias Biológicas (CEI-ENCB) del IPN</w:t>
      </w:r>
      <w:r w:rsidR="00492F05" w:rsidRPr="007C61B0">
        <w:rPr>
          <w:rFonts w:asciiTheme="minorHAnsi" w:eastAsia="Arial" w:hAnsiTheme="minorHAnsi" w:cstheme="minorHAnsi"/>
          <w:sz w:val="21"/>
          <w:szCs w:val="21"/>
        </w:rPr>
        <w:t>,</w:t>
      </w:r>
      <w:r w:rsidRPr="007C61B0">
        <w:rPr>
          <w:rFonts w:asciiTheme="minorHAnsi" w:eastAsia="Arial" w:hAnsiTheme="minorHAnsi" w:cstheme="minorHAnsi"/>
          <w:sz w:val="21"/>
          <w:szCs w:val="21"/>
        </w:rPr>
        <w:t xml:space="preserve"> al correo electrónico </w:t>
      </w:r>
      <w:hyperlink r:id="rId11" w:history="1">
        <w:r w:rsidR="00D20BEA" w:rsidRPr="007C61B0">
          <w:rPr>
            <w:rStyle w:val="Hipervnculo"/>
            <w:rFonts w:asciiTheme="minorHAnsi" w:eastAsia="Arial" w:hAnsiTheme="minorHAnsi" w:cstheme="minorHAnsi"/>
            <w:sz w:val="21"/>
            <w:szCs w:val="21"/>
          </w:rPr>
          <w:t>cei.encb@ipn.mx</w:t>
        </w:r>
      </w:hyperlink>
    </w:p>
    <w:sectPr w:rsidR="00B23359" w:rsidRPr="007C61B0" w:rsidSect="0096307F">
      <w:headerReference w:type="default" r:id="rId12"/>
      <w:footerReference w:type="even" r:id="rId13"/>
      <w:footerReference w:type="default" r:id="rId14"/>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4AD42" w14:textId="77777777" w:rsidR="00041EDA" w:rsidRDefault="00041EDA">
      <w:r>
        <w:separator/>
      </w:r>
    </w:p>
  </w:endnote>
  <w:endnote w:type="continuationSeparator" w:id="0">
    <w:p w14:paraId="58FC496E" w14:textId="77777777" w:rsidR="00041EDA" w:rsidRDefault="0004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84814228"/>
      <w:docPartObj>
        <w:docPartGallery w:val="Page Numbers (Bottom of Page)"/>
        <w:docPartUnique/>
      </w:docPartObj>
    </w:sdtPr>
    <w:sdtEndPr>
      <w:rPr>
        <w:rStyle w:val="Nmerodepgina"/>
      </w:rPr>
    </w:sdtEndPr>
    <w:sdtContent>
      <w:p w14:paraId="2E384B6F" w14:textId="20C66E55" w:rsidR="00984C54" w:rsidRDefault="00984C54" w:rsidP="008D264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7832BE8" w14:textId="77777777" w:rsidR="00984C54" w:rsidRDefault="00984C54" w:rsidP="00984C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B384" w14:textId="1DE08CEC" w:rsidR="008F6C22" w:rsidRPr="008F6C22" w:rsidRDefault="008F6C22" w:rsidP="008F6C22">
    <w:pPr>
      <w:pStyle w:val="Piedepgina"/>
      <w:jc w:val="right"/>
      <w:rPr>
        <w:rFonts w:asciiTheme="minorHAnsi" w:hAnsiTheme="minorHAnsi"/>
        <w:color w:val="000000" w:themeColor="text1"/>
        <w:sz w:val="18"/>
        <w:szCs w:val="18"/>
      </w:rPr>
    </w:pPr>
    <w:r w:rsidRPr="008F6C22">
      <w:rPr>
        <w:rFonts w:asciiTheme="minorHAnsi" w:hAnsiTheme="minorHAnsi"/>
        <w:color w:val="000000" w:themeColor="text1"/>
        <w:sz w:val="18"/>
        <w:szCs w:val="18"/>
      </w:rPr>
      <w:t xml:space="preserve">Página </w:t>
    </w:r>
    <w:r w:rsidRPr="008F6C22">
      <w:rPr>
        <w:rFonts w:asciiTheme="minorHAnsi" w:hAnsiTheme="minorHAnsi"/>
        <w:color w:val="000000" w:themeColor="text1"/>
        <w:sz w:val="18"/>
        <w:szCs w:val="18"/>
      </w:rPr>
      <w:fldChar w:fldCharType="begin"/>
    </w:r>
    <w:r w:rsidRPr="008F6C22">
      <w:rPr>
        <w:rFonts w:asciiTheme="minorHAnsi" w:hAnsiTheme="minorHAnsi"/>
        <w:color w:val="000000" w:themeColor="text1"/>
        <w:sz w:val="18"/>
        <w:szCs w:val="18"/>
      </w:rPr>
      <w:instrText>PAGE  \* Arabic  \* MERGEFORMAT</w:instrText>
    </w:r>
    <w:r w:rsidRPr="008F6C22">
      <w:rPr>
        <w:rFonts w:asciiTheme="minorHAnsi" w:hAnsiTheme="minorHAnsi"/>
        <w:color w:val="000000" w:themeColor="text1"/>
        <w:sz w:val="18"/>
        <w:szCs w:val="18"/>
      </w:rPr>
      <w:fldChar w:fldCharType="separate"/>
    </w:r>
    <w:r w:rsidRPr="008F6C22">
      <w:rPr>
        <w:rFonts w:asciiTheme="minorHAnsi" w:hAnsiTheme="minorHAnsi"/>
        <w:color w:val="000000" w:themeColor="text1"/>
        <w:sz w:val="18"/>
        <w:szCs w:val="18"/>
      </w:rPr>
      <w:t>2</w:t>
    </w:r>
    <w:r w:rsidRPr="008F6C22">
      <w:rPr>
        <w:rFonts w:asciiTheme="minorHAnsi" w:hAnsiTheme="minorHAnsi"/>
        <w:color w:val="000000" w:themeColor="text1"/>
        <w:sz w:val="18"/>
        <w:szCs w:val="18"/>
      </w:rPr>
      <w:fldChar w:fldCharType="end"/>
    </w:r>
    <w:r w:rsidRPr="008F6C22">
      <w:rPr>
        <w:rFonts w:asciiTheme="minorHAnsi" w:hAnsiTheme="minorHAnsi"/>
        <w:color w:val="000000" w:themeColor="text1"/>
        <w:sz w:val="18"/>
        <w:szCs w:val="18"/>
      </w:rPr>
      <w:t xml:space="preserve"> de </w:t>
    </w:r>
    <w:r w:rsidRPr="008F6C22">
      <w:rPr>
        <w:rFonts w:asciiTheme="minorHAnsi" w:hAnsiTheme="minorHAnsi"/>
        <w:color w:val="000000" w:themeColor="text1"/>
        <w:sz w:val="18"/>
        <w:szCs w:val="18"/>
      </w:rPr>
      <w:fldChar w:fldCharType="begin"/>
    </w:r>
    <w:r w:rsidRPr="008F6C22">
      <w:rPr>
        <w:rFonts w:asciiTheme="minorHAnsi" w:hAnsiTheme="minorHAnsi"/>
        <w:color w:val="000000" w:themeColor="text1"/>
        <w:sz w:val="18"/>
        <w:szCs w:val="18"/>
      </w:rPr>
      <w:instrText>NUMPAGES  \* Arabic  \* MERGEFORMAT</w:instrText>
    </w:r>
    <w:r w:rsidRPr="008F6C22">
      <w:rPr>
        <w:rFonts w:asciiTheme="minorHAnsi" w:hAnsiTheme="minorHAnsi"/>
        <w:color w:val="000000" w:themeColor="text1"/>
        <w:sz w:val="18"/>
        <w:szCs w:val="18"/>
      </w:rPr>
      <w:fldChar w:fldCharType="separate"/>
    </w:r>
    <w:r w:rsidRPr="008F6C22">
      <w:rPr>
        <w:rFonts w:asciiTheme="minorHAnsi" w:hAnsiTheme="minorHAnsi"/>
        <w:color w:val="000000" w:themeColor="text1"/>
        <w:sz w:val="18"/>
        <w:szCs w:val="18"/>
      </w:rPr>
      <w:t>2</w:t>
    </w:r>
    <w:r w:rsidRPr="008F6C22">
      <w:rPr>
        <w:rFonts w:asciiTheme="minorHAnsi" w:hAnsiTheme="minorHAnsi"/>
        <w:color w:val="000000" w:themeColor="text1"/>
        <w:sz w:val="18"/>
        <w:szCs w:val="18"/>
      </w:rPr>
      <w:fldChar w:fldCharType="end"/>
    </w:r>
  </w:p>
  <w:p w14:paraId="0CF902AF" w14:textId="7D7C7E0B" w:rsidR="001D2B24" w:rsidRPr="00984C54" w:rsidRDefault="008F6C22" w:rsidP="00984C54">
    <w:pPr>
      <w:pStyle w:val="Piedepgina"/>
      <w:ind w:right="360"/>
      <w:rPr>
        <w:rFonts w:asciiTheme="minorHAnsi" w:hAnsiTheme="minorHAnsi" w:cstheme="minorHAnsi"/>
        <w:bCs/>
        <w:sz w:val="18"/>
        <w:szCs w:val="18"/>
        <w:lang w:val="es-ES"/>
      </w:rPr>
    </w:pPr>
    <w:r w:rsidRPr="00984C54">
      <w:rPr>
        <w:rFonts w:asciiTheme="minorHAnsi" w:hAnsiTheme="minorHAnsi" w:cstheme="minorHAnsi"/>
        <w:bCs/>
        <w:sz w:val="18"/>
        <w:szCs w:val="18"/>
        <w:lang w:val="es-ES"/>
      </w:rPr>
      <w:t xml:space="preserve">CEI-ENCB-03. Justificación para usar </w:t>
    </w:r>
    <w:r w:rsidR="00225841">
      <w:rPr>
        <w:rFonts w:asciiTheme="minorHAnsi" w:hAnsiTheme="minorHAnsi" w:cstheme="minorHAnsi"/>
        <w:bCs/>
        <w:sz w:val="18"/>
        <w:szCs w:val="18"/>
        <w:lang w:val="es-ES"/>
      </w:rPr>
      <w:t>ANIMALES</w:t>
    </w:r>
    <w:r w:rsidRPr="00984C54">
      <w:rPr>
        <w:rFonts w:asciiTheme="minorHAnsi" w:hAnsiTheme="minorHAnsi" w:cstheme="minorHAnsi"/>
        <w:bCs/>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C0C5D" w14:textId="77777777" w:rsidR="00041EDA" w:rsidRDefault="00041EDA">
      <w:r>
        <w:separator/>
      </w:r>
    </w:p>
  </w:footnote>
  <w:footnote w:type="continuationSeparator" w:id="0">
    <w:p w14:paraId="2D9E1AA8" w14:textId="77777777" w:rsidR="00041EDA" w:rsidRDefault="0004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4"/>
      <w:gridCol w:w="7857"/>
    </w:tblGrid>
    <w:tr w:rsidR="00B23359" w:rsidRPr="0024271E" w14:paraId="6B9F429C" w14:textId="77777777" w:rsidTr="00B23359">
      <w:trPr>
        <w:cantSplit/>
        <w:trHeight w:val="438"/>
      </w:trPr>
      <w:tc>
        <w:tcPr>
          <w:tcW w:w="1144" w:type="dxa"/>
          <w:vMerge w:val="restart"/>
          <w:vAlign w:val="center"/>
        </w:tcPr>
        <w:p w14:paraId="130CBE06" w14:textId="77777777" w:rsidR="00B23359" w:rsidRPr="0024271E" w:rsidRDefault="00B23359" w:rsidP="00426B00">
          <w:pPr>
            <w:pStyle w:val="Encabezado"/>
            <w:rPr>
              <w:rFonts w:ascii="Arial" w:hAnsi="Arial" w:cs="Arial"/>
              <w:sz w:val="32"/>
              <w:szCs w:val="32"/>
            </w:rPr>
          </w:pPr>
          <w:r>
            <w:rPr>
              <w:b/>
              <w:noProof/>
              <w:sz w:val="32"/>
              <w:szCs w:val="32"/>
              <w:lang w:val="es-ES_tradnl" w:eastAsia="es-ES_tradnl"/>
            </w:rPr>
            <w:drawing>
              <wp:inline distT="0" distB="0" distL="0" distR="0" wp14:anchorId="75146D46" wp14:editId="2BB0FBBC">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857" w:type="dxa"/>
          <w:vMerge w:val="restart"/>
        </w:tcPr>
        <w:p w14:paraId="2E135C9E" w14:textId="77777777" w:rsidR="00B23359" w:rsidRPr="0024271E" w:rsidRDefault="00B23359" w:rsidP="00F51201">
          <w:pPr>
            <w:pStyle w:val="Encabezado"/>
            <w:jc w:val="center"/>
            <w:rPr>
              <w:rFonts w:ascii="Arial" w:hAnsi="Arial" w:cs="Arial"/>
              <w:b/>
              <w:bCs/>
              <w:sz w:val="32"/>
              <w:szCs w:val="32"/>
            </w:rPr>
          </w:pPr>
        </w:p>
        <w:p w14:paraId="61E05C4E" w14:textId="0312D488" w:rsidR="00B23359" w:rsidRPr="00502760" w:rsidRDefault="00B23359" w:rsidP="00571712">
          <w:pPr>
            <w:pStyle w:val="Encabezado"/>
            <w:jc w:val="center"/>
            <w:rPr>
              <w:rFonts w:ascii="Arial" w:hAnsi="Arial" w:cs="Arial"/>
              <w:b/>
              <w:bCs/>
              <w:sz w:val="32"/>
              <w:szCs w:val="32"/>
            </w:rPr>
          </w:pPr>
          <w:r w:rsidRPr="00502760">
            <w:rPr>
              <w:rFonts w:ascii="Arial" w:eastAsia="Arial" w:hAnsi="Arial" w:cs="Arial"/>
              <w:b/>
              <w:sz w:val="32"/>
              <w:szCs w:val="32"/>
            </w:rPr>
            <w:t>FORMATO CEI-ENCB-03</w:t>
          </w:r>
          <w:r>
            <w:rPr>
              <w:rFonts w:ascii="Arial" w:eastAsia="Arial" w:hAnsi="Arial" w:cs="Arial"/>
              <w:b/>
              <w:sz w:val="32"/>
              <w:szCs w:val="32"/>
            </w:rPr>
            <w:t xml:space="preserve"> ANIMALES</w:t>
          </w:r>
        </w:p>
      </w:tc>
    </w:tr>
    <w:tr w:rsidR="00B23359" w:rsidRPr="0024271E" w14:paraId="681EFFB7" w14:textId="77777777" w:rsidTr="00B23359">
      <w:trPr>
        <w:cantSplit/>
        <w:trHeight w:val="609"/>
      </w:trPr>
      <w:tc>
        <w:tcPr>
          <w:tcW w:w="1144" w:type="dxa"/>
          <w:vMerge/>
        </w:tcPr>
        <w:p w14:paraId="00B5490E" w14:textId="77777777" w:rsidR="00B23359" w:rsidRPr="0024271E" w:rsidRDefault="00B23359" w:rsidP="00F51201">
          <w:pPr>
            <w:pStyle w:val="Encabezado"/>
            <w:rPr>
              <w:rFonts w:ascii="Arial" w:hAnsi="Arial" w:cs="Arial"/>
              <w:sz w:val="32"/>
              <w:szCs w:val="32"/>
            </w:rPr>
          </w:pPr>
        </w:p>
      </w:tc>
      <w:tc>
        <w:tcPr>
          <w:tcW w:w="7857" w:type="dxa"/>
          <w:vMerge/>
        </w:tcPr>
        <w:p w14:paraId="07B2BADF" w14:textId="77777777" w:rsidR="00B23359" w:rsidRPr="0024271E" w:rsidRDefault="00B23359" w:rsidP="00F51201">
          <w:pPr>
            <w:pStyle w:val="Encabezado"/>
            <w:rPr>
              <w:rFonts w:ascii="Arial" w:hAnsi="Arial" w:cs="Arial"/>
              <w:sz w:val="32"/>
              <w:szCs w:val="32"/>
            </w:rPr>
          </w:pPr>
        </w:p>
      </w:tc>
    </w:tr>
    <w:tr w:rsidR="00B23359" w:rsidRPr="0024271E" w14:paraId="2C93C1BF" w14:textId="77777777" w:rsidTr="00B23359">
      <w:trPr>
        <w:cantSplit/>
        <w:trHeight w:val="609"/>
      </w:trPr>
      <w:tc>
        <w:tcPr>
          <w:tcW w:w="1144" w:type="dxa"/>
          <w:vMerge/>
          <w:vAlign w:val="center"/>
        </w:tcPr>
        <w:p w14:paraId="6789E07A" w14:textId="47044F79" w:rsidR="00B23359" w:rsidRPr="00502760" w:rsidRDefault="00B23359" w:rsidP="00E26A9F">
          <w:pPr>
            <w:pStyle w:val="Encabezado"/>
            <w:jc w:val="center"/>
            <w:rPr>
              <w:rFonts w:ascii="Arial" w:hAnsi="Arial" w:cs="Arial"/>
              <w:b/>
              <w:sz w:val="32"/>
              <w:szCs w:val="32"/>
            </w:rPr>
          </w:pPr>
        </w:p>
      </w:tc>
      <w:tc>
        <w:tcPr>
          <w:tcW w:w="7857" w:type="dxa"/>
          <w:vAlign w:val="center"/>
        </w:tcPr>
        <w:p w14:paraId="44FB66A6" w14:textId="541BFA04" w:rsidR="00B23359" w:rsidRPr="00502760" w:rsidRDefault="00B23359" w:rsidP="00E77F42">
          <w:pPr>
            <w:pStyle w:val="Encabezado"/>
            <w:jc w:val="center"/>
            <w:rPr>
              <w:rFonts w:ascii="Arial" w:hAnsi="Arial" w:cs="Arial"/>
              <w:b/>
              <w:sz w:val="32"/>
              <w:szCs w:val="32"/>
            </w:rPr>
          </w:pPr>
          <w:r w:rsidRPr="00502760">
            <w:rPr>
              <w:rFonts w:ascii="Arial" w:eastAsia="Arial" w:hAnsi="Arial" w:cs="Arial"/>
              <w:b/>
              <w:bCs/>
              <w:sz w:val="32"/>
              <w:szCs w:val="32"/>
            </w:rPr>
            <w:t>JUSTIFICACIÓN PARA LA UTILIZACIÓN DE ANIMALES DE EXPERIMENTACIÓN</w:t>
          </w:r>
        </w:p>
      </w:tc>
    </w:tr>
  </w:tbl>
  <w:p w14:paraId="63109DF6" w14:textId="77777777" w:rsidR="00492F05" w:rsidRPr="0024271E" w:rsidRDefault="00492F05"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1BFF"/>
    <w:multiLevelType w:val="hybridMultilevel"/>
    <w:tmpl w:val="4490CD46"/>
    <w:lvl w:ilvl="0" w:tplc="E05481EA">
      <w:start w:val="1"/>
      <w:numFmt w:val="decimal"/>
      <w:lvlText w:val="%1."/>
      <w:lvlJc w:val="left"/>
      <w:pPr>
        <w:ind w:left="720" w:hanging="360"/>
      </w:pPr>
      <w:rPr>
        <w:rFonts w:hint="default"/>
        <w:b/>
      </w:rPr>
    </w:lvl>
    <w:lvl w:ilvl="1" w:tplc="7EF4FD12">
      <w:start w:val="1"/>
      <w:numFmt w:val="lowerLetter"/>
      <w:lvlText w:val="%2."/>
      <w:lvlJc w:val="left"/>
      <w:pPr>
        <w:ind w:left="1440" w:hanging="360"/>
      </w:pPr>
      <w:rPr>
        <w:b/>
      </w:rPr>
    </w:lvl>
    <w:lvl w:ilvl="2" w:tplc="978C62EE">
      <w:start w:val="1"/>
      <w:numFmt w:val="lowerRoman"/>
      <w:lvlText w:val="%3."/>
      <w:lvlJc w:val="right"/>
      <w:pPr>
        <w:ind w:left="2160" w:hanging="180"/>
      </w:pPr>
      <w:rPr>
        <w:b/>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CE65A1F"/>
    <w:multiLevelType w:val="hybridMultilevel"/>
    <w:tmpl w:val="8A4C06C4"/>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2"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6"/>
  </w:num>
  <w:num w:numId="5">
    <w:abstractNumId w:val="4"/>
  </w:num>
  <w:num w:numId="6">
    <w:abstractNumId w:val="2"/>
  </w:num>
  <w:num w:numId="7">
    <w:abstractNumId w:val="10"/>
  </w:num>
  <w:num w:numId="8">
    <w:abstractNumId w:val="5"/>
  </w:num>
  <w:num w:numId="9">
    <w:abstractNumId w:val="3"/>
  </w:num>
  <w:num w:numId="10">
    <w:abstractNumId w:val="1"/>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embedSystemFonts/>
  <w:activeWritingStyle w:appName="MSWord" w:lang="es-ES_tradnl" w:vendorID="64" w:dllVersion="6" w:nlCheck="1" w:checkStyle="1"/>
  <w:activeWritingStyle w:appName="MSWord" w:lang="es-MX" w:vendorID="64" w:dllVersion="6" w:nlCheck="1" w:checkStyle="0"/>
  <w:activeWritingStyle w:appName="MSWord" w:lang="es-ES" w:vendorID="64" w:dllVersion="409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xtDQzMLKwNDGzMDFR0lEKTi0uzszPAykwrAUAbe+CWSwAAAA="/>
  </w:docVars>
  <w:rsids>
    <w:rsidRoot w:val="008156F0"/>
    <w:rsid w:val="00002437"/>
    <w:rsid w:val="00003B16"/>
    <w:rsid w:val="00003D54"/>
    <w:rsid w:val="000041F6"/>
    <w:rsid w:val="000058E1"/>
    <w:rsid w:val="00006065"/>
    <w:rsid w:val="000063B1"/>
    <w:rsid w:val="0000643E"/>
    <w:rsid w:val="00010242"/>
    <w:rsid w:val="00013420"/>
    <w:rsid w:val="00014DDC"/>
    <w:rsid w:val="0002415B"/>
    <w:rsid w:val="00024911"/>
    <w:rsid w:val="00027552"/>
    <w:rsid w:val="00034394"/>
    <w:rsid w:val="0003653F"/>
    <w:rsid w:val="000371F8"/>
    <w:rsid w:val="000417B6"/>
    <w:rsid w:val="00041EDA"/>
    <w:rsid w:val="00042377"/>
    <w:rsid w:val="000434BF"/>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8135D"/>
    <w:rsid w:val="000862B0"/>
    <w:rsid w:val="000873BA"/>
    <w:rsid w:val="00095F90"/>
    <w:rsid w:val="000A7BE2"/>
    <w:rsid w:val="000B06BA"/>
    <w:rsid w:val="000B166F"/>
    <w:rsid w:val="000B171A"/>
    <w:rsid w:val="000B177B"/>
    <w:rsid w:val="000B24B5"/>
    <w:rsid w:val="000B2FA7"/>
    <w:rsid w:val="000B34FD"/>
    <w:rsid w:val="000B40A5"/>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6CCC"/>
    <w:rsid w:val="00107757"/>
    <w:rsid w:val="00111949"/>
    <w:rsid w:val="00113503"/>
    <w:rsid w:val="001142DB"/>
    <w:rsid w:val="001156E7"/>
    <w:rsid w:val="00116490"/>
    <w:rsid w:val="00116AB6"/>
    <w:rsid w:val="00116E32"/>
    <w:rsid w:val="0011724D"/>
    <w:rsid w:val="00121E13"/>
    <w:rsid w:val="00124D6A"/>
    <w:rsid w:val="00125B20"/>
    <w:rsid w:val="001317F8"/>
    <w:rsid w:val="001318E5"/>
    <w:rsid w:val="00133319"/>
    <w:rsid w:val="00133B33"/>
    <w:rsid w:val="00133DD5"/>
    <w:rsid w:val="00134995"/>
    <w:rsid w:val="00135DF7"/>
    <w:rsid w:val="00136B6E"/>
    <w:rsid w:val="00136E6D"/>
    <w:rsid w:val="001404DF"/>
    <w:rsid w:val="001408C5"/>
    <w:rsid w:val="00141BBE"/>
    <w:rsid w:val="00142149"/>
    <w:rsid w:val="00143A96"/>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A71DD"/>
    <w:rsid w:val="001B3C89"/>
    <w:rsid w:val="001B5579"/>
    <w:rsid w:val="001B74B6"/>
    <w:rsid w:val="001B7E9A"/>
    <w:rsid w:val="001B7EBA"/>
    <w:rsid w:val="001C179A"/>
    <w:rsid w:val="001C1A5E"/>
    <w:rsid w:val="001C7576"/>
    <w:rsid w:val="001D0A60"/>
    <w:rsid w:val="001D122E"/>
    <w:rsid w:val="001D152D"/>
    <w:rsid w:val="001D2B24"/>
    <w:rsid w:val="001D408F"/>
    <w:rsid w:val="001E1A19"/>
    <w:rsid w:val="001E36C9"/>
    <w:rsid w:val="001E54AF"/>
    <w:rsid w:val="001F3A82"/>
    <w:rsid w:val="001F3E19"/>
    <w:rsid w:val="001F48F3"/>
    <w:rsid w:val="001F71CE"/>
    <w:rsid w:val="001F774D"/>
    <w:rsid w:val="00200F62"/>
    <w:rsid w:val="00205C04"/>
    <w:rsid w:val="002104C9"/>
    <w:rsid w:val="00210D63"/>
    <w:rsid w:val="002129E3"/>
    <w:rsid w:val="002159E2"/>
    <w:rsid w:val="00215D80"/>
    <w:rsid w:val="00217B3B"/>
    <w:rsid w:val="00223171"/>
    <w:rsid w:val="00224A9B"/>
    <w:rsid w:val="00225841"/>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5012"/>
    <w:rsid w:val="00260A9C"/>
    <w:rsid w:val="002614D1"/>
    <w:rsid w:val="002651E0"/>
    <w:rsid w:val="002705E6"/>
    <w:rsid w:val="002713DE"/>
    <w:rsid w:val="00271728"/>
    <w:rsid w:val="00271993"/>
    <w:rsid w:val="00275889"/>
    <w:rsid w:val="00275F85"/>
    <w:rsid w:val="00281B88"/>
    <w:rsid w:val="00282750"/>
    <w:rsid w:val="00285F3F"/>
    <w:rsid w:val="00290989"/>
    <w:rsid w:val="002913E8"/>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4F17"/>
    <w:rsid w:val="00345C66"/>
    <w:rsid w:val="003464D2"/>
    <w:rsid w:val="00346BE5"/>
    <w:rsid w:val="00347361"/>
    <w:rsid w:val="00347D8F"/>
    <w:rsid w:val="003501B7"/>
    <w:rsid w:val="0035254F"/>
    <w:rsid w:val="003557BA"/>
    <w:rsid w:val="00356A8B"/>
    <w:rsid w:val="00360902"/>
    <w:rsid w:val="003621B8"/>
    <w:rsid w:val="00363519"/>
    <w:rsid w:val="00364409"/>
    <w:rsid w:val="003703FD"/>
    <w:rsid w:val="00372010"/>
    <w:rsid w:val="00380DA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09D"/>
    <w:rsid w:val="003C1558"/>
    <w:rsid w:val="003C230C"/>
    <w:rsid w:val="003C276A"/>
    <w:rsid w:val="003C4665"/>
    <w:rsid w:val="003D40F5"/>
    <w:rsid w:val="003D453F"/>
    <w:rsid w:val="003D477B"/>
    <w:rsid w:val="003D7CB4"/>
    <w:rsid w:val="003E04A5"/>
    <w:rsid w:val="003E1BF9"/>
    <w:rsid w:val="003E3089"/>
    <w:rsid w:val="003E3DF2"/>
    <w:rsid w:val="003E4316"/>
    <w:rsid w:val="003E4459"/>
    <w:rsid w:val="003E475A"/>
    <w:rsid w:val="003E61C4"/>
    <w:rsid w:val="003E7E9A"/>
    <w:rsid w:val="003F0E97"/>
    <w:rsid w:val="003F3BF5"/>
    <w:rsid w:val="003F70C2"/>
    <w:rsid w:val="003F7A81"/>
    <w:rsid w:val="004008D3"/>
    <w:rsid w:val="004014A2"/>
    <w:rsid w:val="00401BE7"/>
    <w:rsid w:val="0040282C"/>
    <w:rsid w:val="00402915"/>
    <w:rsid w:val="00403289"/>
    <w:rsid w:val="00403594"/>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34708"/>
    <w:rsid w:val="004360D2"/>
    <w:rsid w:val="0044012C"/>
    <w:rsid w:val="00441164"/>
    <w:rsid w:val="00442F42"/>
    <w:rsid w:val="00455AA5"/>
    <w:rsid w:val="004607F5"/>
    <w:rsid w:val="00462EB9"/>
    <w:rsid w:val="00465C47"/>
    <w:rsid w:val="0046646A"/>
    <w:rsid w:val="00466E10"/>
    <w:rsid w:val="00467945"/>
    <w:rsid w:val="004700B5"/>
    <w:rsid w:val="00486BC7"/>
    <w:rsid w:val="00487821"/>
    <w:rsid w:val="00487D0A"/>
    <w:rsid w:val="00492D11"/>
    <w:rsid w:val="00492F05"/>
    <w:rsid w:val="00493386"/>
    <w:rsid w:val="00493472"/>
    <w:rsid w:val="00493A35"/>
    <w:rsid w:val="00495F30"/>
    <w:rsid w:val="004965D9"/>
    <w:rsid w:val="00497DD1"/>
    <w:rsid w:val="004A273A"/>
    <w:rsid w:val="004A57F5"/>
    <w:rsid w:val="004B1EB2"/>
    <w:rsid w:val="004B3148"/>
    <w:rsid w:val="004B3E4A"/>
    <w:rsid w:val="004C19F6"/>
    <w:rsid w:val="004C6C22"/>
    <w:rsid w:val="004C6E39"/>
    <w:rsid w:val="004C7524"/>
    <w:rsid w:val="004C79AE"/>
    <w:rsid w:val="004E4743"/>
    <w:rsid w:val="004E5B7B"/>
    <w:rsid w:val="004F28D1"/>
    <w:rsid w:val="004F2E4B"/>
    <w:rsid w:val="004F4CAE"/>
    <w:rsid w:val="004F575A"/>
    <w:rsid w:val="004F5A80"/>
    <w:rsid w:val="00502760"/>
    <w:rsid w:val="00504A0A"/>
    <w:rsid w:val="005062FC"/>
    <w:rsid w:val="005066CC"/>
    <w:rsid w:val="00507291"/>
    <w:rsid w:val="00510B81"/>
    <w:rsid w:val="005118D7"/>
    <w:rsid w:val="005124CD"/>
    <w:rsid w:val="00515340"/>
    <w:rsid w:val="005200E9"/>
    <w:rsid w:val="005209AF"/>
    <w:rsid w:val="00523BE5"/>
    <w:rsid w:val="00523C2C"/>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659A"/>
    <w:rsid w:val="00577309"/>
    <w:rsid w:val="005778E0"/>
    <w:rsid w:val="005829AB"/>
    <w:rsid w:val="005834E9"/>
    <w:rsid w:val="00583FF4"/>
    <w:rsid w:val="00584851"/>
    <w:rsid w:val="00585BD8"/>
    <w:rsid w:val="00585D9A"/>
    <w:rsid w:val="00586888"/>
    <w:rsid w:val="00587501"/>
    <w:rsid w:val="00596122"/>
    <w:rsid w:val="00597C93"/>
    <w:rsid w:val="005A02E3"/>
    <w:rsid w:val="005A2482"/>
    <w:rsid w:val="005A30AA"/>
    <w:rsid w:val="005A4D6A"/>
    <w:rsid w:val="005A56AA"/>
    <w:rsid w:val="005A5B2C"/>
    <w:rsid w:val="005B7F57"/>
    <w:rsid w:val="005C68EB"/>
    <w:rsid w:val="005C76DF"/>
    <w:rsid w:val="005D77FB"/>
    <w:rsid w:val="005E1AE4"/>
    <w:rsid w:val="005E2701"/>
    <w:rsid w:val="005E3AC0"/>
    <w:rsid w:val="005E539B"/>
    <w:rsid w:val="005F18D5"/>
    <w:rsid w:val="005F190E"/>
    <w:rsid w:val="005F2CA4"/>
    <w:rsid w:val="005F6FC6"/>
    <w:rsid w:val="00603B32"/>
    <w:rsid w:val="00606006"/>
    <w:rsid w:val="00606D72"/>
    <w:rsid w:val="00617C57"/>
    <w:rsid w:val="006209F4"/>
    <w:rsid w:val="0062323E"/>
    <w:rsid w:val="0062746F"/>
    <w:rsid w:val="00631721"/>
    <w:rsid w:val="00634909"/>
    <w:rsid w:val="00634A6E"/>
    <w:rsid w:val="00636301"/>
    <w:rsid w:val="00641A93"/>
    <w:rsid w:val="00643F3E"/>
    <w:rsid w:val="00645705"/>
    <w:rsid w:val="00645BF2"/>
    <w:rsid w:val="006464D5"/>
    <w:rsid w:val="0064765F"/>
    <w:rsid w:val="00651DC5"/>
    <w:rsid w:val="006526B8"/>
    <w:rsid w:val="006545D8"/>
    <w:rsid w:val="00654C20"/>
    <w:rsid w:val="00654FF6"/>
    <w:rsid w:val="00663A35"/>
    <w:rsid w:val="00666F99"/>
    <w:rsid w:val="00667C68"/>
    <w:rsid w:val="0067080B"/>
    <w:rsid w:val="00671B40"/>
    <w:rsid w:val="00672C0F"/>
    <w:rsid w:val="00673DED"/>
    <w:rsid w:val="00675DFB"/>
    <w:rsid w:val="00675F2B"/>
    <w:rsid w:val="0067637B"/>
    <w:rsid w:val="0069167A"/>
    <w:rsid w:val="00693CC1"/>
    <w:rsid w:val="0069594B"/>
    <w:rsid w:val="006A31A3"/>
    <w:rsid w:val="006A44A5"/>
    <w:rsid w:val="006A461A"/>
    <w:rsid w:val="006A5D53"/>
    <w:rsid w:val="006B2740"/>
    <w:rsid w:val="006B43E0"/>
    <w:rsid w:val="006B57D8"/>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F3B"/>
    <w:rsid w:val="00704567"/>
    <w:rsid w:val="00710AA8"/>
    <w:rsid w:val="00711862"/>
    <w:rsid w:val="007135DE"/>
    <w:rsid w:val="0071764C"/>
    <w:rsid w:val="0071787B"/>
    <w:rsid w:val="00720242"/>
    <w:rsid w:val="00720B86"/>
    <w:rsid w:val="00722266"/>
    <w:rsid w:val="0072695C"/>
    <w:rsid w:val="00727CFA"/>
    <w:rsid w:val="00727D3B"/>
    <w:rsid w:val="0073076B"/>
    <w:rsid w:val="007366EE"/>
    <w:rsid w:val="007424DD"/>
    <w:rsid w:val="00744BE4"/>
    <w:rsid w:val="00745571"/>
    <w:rsid w:val="00746DF9"/>
    <w:rsid w:val="007563A5"/>
    <w:rsid w:val="007579BD"/>
    <w:rsid w:val="007607E7"/>
    <w:rsid w:val="00761E0E"/>
    <w:rsid w:val="0076276F"/>
    <w:rsid w:val="0076576D"/>
    <w:rsid w:val="007669E5"/>
    <w:rsid w:val="007823C5"/>
    <w:rsid w:val="00785D96"/>
    <w:rsid w:val="00785FCC"/>
    <w:rsid w:val="00791A01"/>
    <w:rsid w:val="00792A0D"/>
    <w:rsid w:val="007974BF"/>
    <w:rsid w:val="007A23A4"/>
    <w:rsid w:val="007A25A0"/>
    <w:rsid w:val="007A4B58"/>
    <w:rsid w:val="007B0083"/>
    <w:rsid w:val="007B0A72"/>
    <w:rsid w:val="007B1682"/>
    <w:rsid w:val="007C61B0"/>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D7A"/>
    <w:rsid w:val="008533BD"/>
    <w:rsid w:val="00853B68"/>
    <w:rsid w:val="00853FB4"/>
    <w:rsid w:val="00856C71"/>
    <w:rsid w:val="00857DCD"/>
    <w:rsid w:val="00866334"/>
    <w:rsid w:val="00871CA9"/>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8CA"/>
    <w:rsid w:val="00897967"/>
    <w:rsid w:val="008A1EF4"/>
    <w:rsid w:val="008A2A3F"/>
    <w:rsid w:val="008A3696"/>
    <w:rsid w:val="008A37F1"/>
    <w:rsid w:val="008A3AC6"/>
    <w:rsid w:val="008A53C3"/>
    <w:rsid w:val="008A74C0"/>
    <w:rsid w:val="008B2F39"/>
    <w:rsid w:val="008B3417"/>
    <w:rsid w:val="008B4DCE"/>
    <w:rsid w:val="008B59AF"/>
    <w:rsid w:val="008B7ECB"/>
    <w:rsid w:val="008C1AB2"/>
    <w:rsid w:val="008C27F2"/>
    <w:rsid w:val="008C6799"/>
    <w:rsid w:val="008D4C3A"/>
    <w:rsid w:val="008D6339"/>
    <w:rsid w:val="008D710D"/>
    <w:rsid w:val="008E1739"/>
    <w:rsid w:val="008E314C"/>
    <w:rsid w:val="008E6994"/>
    <w:rsid w:val="008F12B9"/>
    <w:rsid w:val="008F1A46"/>
    <w:rsid w:val="008F2B57"/>
    <w:rsid w:val="008F4307"/>
    <w:rsid w:val="008F6C22"/>
    <w:rsid w:val="009007BA"/>
    <w:rsid w:val="009018C6"/>
    <w:rsid w:val="00902D20"/>
    <w:rsid w:val="00904968"/>
    <w:rsid w:val="009111D0"/>
    <w:rsid w:val="00912455"/>
    <w:rsid w:val="00913096"/>
    <w:rsid w:val="00917967"/>
    <w:rsid w:val="0092282C"/>
    <w:rsid w:val="00922D4D"/>
    <w:rsid w:val="0092330A"/>
    <w:rsid w:val="009241BA"/>
    <w:rsid w:val="00925994"/>
    <w:rsid w:val="009276C2"/>
    <w:rsid w:val="0094200D"/>
    <w:rsid w:val="0094778B"/>
    <w:rsid w:val="009510DD"/>
    <w:rsid w:val="00954459"/>
    <w:rsid w:val="00956979"/>
    <w:rsid w:val="00960293"/>
    <w:rsid w:val="00962B3C"/>
    <w:rsid w:val="0096307F"/>
    <w:rsid w:val="009639EC"/>
    <w:rsid w:val="00967806"/>
    <w:rsid w:val="00970D4B"/>
    <w:rsid w:val="00971AD8"/>
    <w:rsid w:val="00973D8D"/>
    <w:rsid w:val="00974BF5"/>
    <w:rsid w:val="00975780"/>
    <w:rsid w:val="0097591A"/>
    <w:rsid w:val="00975D97"/>
    <w:rsid w:val="00977619"/>
    <w:rsid w:val="00982381"/>
    <w:rsid w:val="009834F9"/>
    <w:rsid w:val="00984C54"/>
    <w:rsid w:val="00996BAC"/>
    <w:rsid w:val="00997609"/>
    <w:rsid w:val="009A04B5"/>
    <w:rsid w:val="009A5080"/>
    <w:rsid w:val="009A5702"/>
    <w:rsid w:val="009A6CEE"/>
    <w:rsid w:val="009A7830"/>
    <w:rsid w:val="009B1AFB"/>
    <w:rsid w:val="009B1FA2"/>
    <w:rsid w:val="009B48CE"/>
    <w:rsid w:val="009C1839"/>
    <w:rsid w:val="009C6CEE"/>
    <w:rsid w:val="009D1911"/>
    <w:rsid w:val="009D2753"/>
    <w:rsid w:val="009D3EB5"/>
    <w:rsid w:val="009D4DEA"/>
    <w:rsid w:val="009D5750"/>
    <w:rsid w:val="009E183E"/>
    <w:rsid w:val="009E1C88"/>
    <w:rsid w:val="009E2506"/>
    <w:rsid w:val="009E320E"/>
    <w:rsid w:val="009E37C6"/>
    <w:rsid w:val="009E5F7B"/>
    <w:rsid w:val="009E6227"/>
    <w:rsid w:val="009E70CC"/>
    <w:rsid w:val="009F2D2F"/>
    <w:rsid w:val="009F3129"/>
    <w:rsid w:val="009F3A20"/>
    <w:rsid w:val="009F46BC"/>
    <w:rsid w:val="009F5069"/>
    <w:rsid w:val="009F5440"/>
    <w:rsid w:val="009F5B54"/>
    <w:rsid w:val="009F60C0"/>
    <w:rsid w:val="00A0374C"/>
    <w:rsid w:val="00A04CA0"/>
    <w:rsid w:val="00A06745"/>
    <w:rsid w:val="00A06A9F"/>
    <w:rsid w:val="00A07014"/>
    <w:rsid w:val="00A10748"/>
    <w:rsid w:val="00A10DA3"/>
    <w:rsid w:val="00A14369"/>
    <w:rsid w:val="00A15059"/>
    <w:rsid w:val="00A17F74"/>
    <w:rsid w:val="00A2044B"/>
    <w:rsid w:val="00A2159D"/>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510"/>
    <w:rsid w:val="00AA5741"/>
    <w:rsid w:val="00AA5B0F"/>
    <w:rsid w:val="00AA7ECC"/>
    <w:rsid w:val="00AB54C4"/>
    <w:rsid w:val="00AB604A"/>
    <w:rsid w:val="00AB7BCB"/>
    <w:rsid w:val="00AC05B9"/>
    <w:rsid w:val="00AC22F8"/>
    <w:rsid w:val="00AC2877"/>
    <w:rsid w:val="00AC2C6C"/>
    <w:rsid w:val="00AC59A6"/>
    <w:rsid w:val="00AD0192"/>
    <w:rsid w:val="00AD1262"/>
    <w:rsid w:val="00AD3246"/>
    <w:rsid w:val="00AD44E0"/>
    <w:rsid w:val="00AD52B3"/>
    <w:rsid w:val="00AD7511"/>
    <w:rsid w:val="00AD7F28"/>
    <w:rsid w:val="00AE068B"/>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3359"/>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348"/>
    <w:rsid w:val="00B61F39"/>
    <w:rsid w:val="00B65F69"/>
    <w:rsid w:val="00B70A16"/>
    <w:rsid w:val="00B70EE3"/>
    <w:rsid w:val="00B737A9"/>
    <w:rsid w:val="00B8023B"/>
    <w:rsid w:val="00B94EFD"/>
    <w:rsid w:val="00B95535"/>
    <w:rsid w:val="00B9730B"/>
    <w:rsid w:val="00B975AB"/>
    <w:rsid w:val="00BA19CE"/>
    <w:rsid w:val="00BA6007"/>
    <w:rsid w:val="00BA73E0"/>
    <w:rsid w:val="00BB0298"/>
    <w:rsid w:val="00BB076F"/>
    <w:rsid w:val="00BB3CFA"/>
    <w:rsid w:val="00BB66D3"/>
    <w:rsid w:val="00BB7EB6"/>
    <w:rsid w:val="00BC5731"/>
    <w:rsid w:val="00BC6C78"/>
    <w:rsid w:val="00BD1968"/>
    <w:rsid w:val="00BD5DA6"/>
    <w:rsid w:val="00BE03E5"/>
    <w:rsid w:val="00BE3AEB"/>
    <w:rsid w:val="00BE4BFB"/>
    <w:rsid w:val="00BE64D7"/>
    <w:rsid w:val="00BF49DE"/>
    <w:rsid w:val="00BF59D6"/>
    <w:rsid w:val="00BF5A9D"/>
    <w:rsid w:val="00BF61BA"/>
    <w:rsid w:val="00BF69E2"/>
    <w:rsid w:val="00BF6DC8"/>
    <w:rsid w:val="00C00F7C"/>
    <w:rsid w:val="00C07EBC"/>
    <w:rsid w:val="00C1037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87581"/>
    <w:rsid w:val="00C91A9D"/>
    <w:rsid w:val="00C947C4"/>
    <w:rsid w:val="00C95A31"/>
    <w:rsid w:val="00C962CE"/>
    <w:rsid w:val="00C96484"/>
    <w:rsid w:val="00C96790"/>
    <w:rsid w:val="00C96A8B"/>
    <w:rsid w:val="00C97BE9"/>
    <w:rsid w:val="00CA2C96"/>
    <w:rsid w:val="00CB26CF"/>
    <w:rsid w:val="00CB2A77"/>
    <w:rsid w:val="00CB3605"/>
    <w:rsid w:val="00CB43F4"/>
    <w:rsid w:val="00CC5F09"/>
    <w:rsid w:val="00CD0BD9"/>
    <w:rsid w:val="00CD15B5"/>
    <w:rsid w:val="00CD379E"/>
    <w:rsid w:val="00CD5F26"/>
    <w:rsid w:val="00CE4169"/>
    <w:rsid w:val="00CE5221"/>
    <w:rsid w:val="00CE7F32"/>
    <w:rsid w:val="00CF0C3D"/>
    <w:rsid w:val="00CF3CC4"/>
    <w:rsid w:val="00D04C77"/>
    <w:rsid w:val="00D04D41"/>
    <w:rsid w:val="00D04F90"/>
    <w:rsid w:val="00D07751"/>
    <w:rsid w:val="00D07C5A"/>
    <w:rsid w:val="00D07FFC"/>
    <w:rsid w:val="00D1220E"/>
    <w:rsid w:val="00D12B17"/>
    <w:rsid w:val="00D13ADF"/>
    <w:rsid w:val="00D1597B"/>
    <w:rsid w:val="00D1699D"/>
    <w:rsid w:val="00D203F9"/>
    <w:rsid w:val="00D20BEA"/>
    <w:rsid w:val="00D214CA"/>
    <w:rsid w:val="00D22BAC"/>
    <w:rsid w:val="00D2510F"/>
    <w:rsid w:val="00D26630"/>
    <w:rsid w:val="00D26C62"/>
    <w:rsid w:val="00D31190"/>
    <w:rsid w:val="00D31AA4"/>
    <w:rsid w:val="00D327CC"/>
    <w:rsid w:val="00D34C3F"/>
    <w:rsid w:val="00D35265"/>
    <w:rsid w:val="00D36F1D"/>
    <w:rsid w:val="00D43EDE"/>
    <w:rsid w:val="00D44DC2"/>
    <w:rsid w:val="00D5038D"/>
    <w:rsid w:val="00D513BA"/>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72DC"/>
    <w:rsid w:val="00DB06BB"/>
    <w:rsid w:val="00DB0A2C"/>
    <w:rsid w:val="00DB1B07"/>
    <w:rsid w:val="00DB38EE"/>
    <w:rsid w:val="00DC1CC5"/>
    <w:rsid w:val="00DC2F43"/>
    <w:rsid w:val="00DC42DE"/>
    <w:rsid w:val="00DC4B50"/>
    <w:rsid w:val="00DC51C1"/>
    <w:rsid w:val="00DC757B"/>
    <w:rsid w:val="00DD0B0D"/>
    <w:rsid w:val="00DD2EFA"/>
    <w:rsid w:val="00DD49EC"/>
    <w:rsid w:val="00DD73C0"/>
    <w:rsid w:val="00DD788D"/>
    <w:rsid w:val="00DD7F53"/>
    <w:rsid w:val="00DE0312"/>
    <w:rsid w:val="00DE7C9C"/>
    <w:rsid w:val="00DE7E62"/>
    <w:rsid w:val="00DF5749"/>
    <w:rsid w:val="00E018D3"/>
    <w:rsid w:val="00E03FA7"/>
    <w:rsid w:val="00E05509"/>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22C3"/>
    <w:rsid w:val="00E649F9"/>
    <w:rsid w:val="00E6637D"/>
    <w:rsid w:val="00E71936"/>
    <w:rsid w:val="00E73A07"/>
    <w:rsid w:val="00E75E11"/>
    <w:rsid w:val="00E77F42"/>
    <w:rsid w:val="00E817CD"/>
    <w:rsid w:val="00E82E48"/>
    <w:rsid w:val="00E82EEF"/>
    <w:rsid w:val="00E8500C"/>
    <w:rsid w:val="00E8512B"/>
    <w:rsid w:val="00E86113"/>
    <w:rsid w:val="00E863B5"/>
    <w:rsid w:val="00E91335"/>
    <w:rsid w:val="00E94D2B"/>
    <w:rsid w:val="00E954C6"/>
    <w:rsid w:val="00E97BF2"/>
    <w:rsid w:val="00EA1DB7"/>
    <w:rsid w:val="00EA1E3E"/>
    <w:rsid w:val="00EB36B4"/>
    <w:rsid w:val="00EB3F10"/>
    <w:rsid w:val="00EB4456"/>
    <w:rsid w:val="00EB53C9"/>
    <w:rsid w:val="00EB5B8B"/>
    <w:rsid w:val="00EE2220"/>
    <w:rsid w:val="00EF23AB"/>
    <w:rsid w:val="00EF269E"/>
    <w:rsid w:val="00EF7AD0"/>
    <w:rsid w:val="00F030C3"/>
    <w:rsid w:val="00F04CA4"/>
    <w:rsid w:val="00F07B8B"/>
    <w:rsid w:val="00F14107"/>
    <w:rsid w:val="00F17281"/>
    <w:rsid w:val="00F202E7"/>
    <w:rsid w:val="00F21207"/>
    <w:rsid w:val="00F21D2A"/>
    <w:rsid w:val="00F23755"/>
    <w:rsid w:val="00F27402"/>
    <w:rsid w:val="00F31A21"/>
    <w:rsid w:val="00F35852"/>
    <w:rsid w:val="00F41C04"/>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114B"/>
    <w:rsid w:val="00FA398C"/>
    <w:rsid w:val="00FA47B5"/>
    <w:rsid w:val="00FA6379"/>
    <w:rsid w:val="00FB00F3"/>
    <w:rsid w:val="00FB08BD"/>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 w:val="058FD44B"/>
    <w:rsid w:val="480348A8"/>
    <w:rsid w:val="6301EFB2"/>
    <w:rsid w:val="7203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65C34EFF"/>
  <w15:docId w15:val="{2A37AA7E-10A9-4F85-AD34-047C4CA3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B27C26"/>
    <w:rPr>
      <w:lang w:eastAsia="es-ES"/>
    </w:rPr>
  </w:style>
  <w:style w:type="paragraph" w:styleId="Ttulo1">
    <w:name w:val="heading 1"/>
    <w:basedOn w:val="Normal"/>
    <w:next w:val="Textoindependiente"/>
    <w:qFormat/>
    <w:rsid w:val="00B27C26"/>
    <w:pPr>
      <w:keepNext/>
      <w:spacing w:before="120" w:after="120"/>
      <w:outlineLvl w:val="0"/>
    </w:pPr>
    <w:rPr>
      <w:rFonts w:ascii="Arial" w:hAnsi="Arial"/>
      <w:b/>
      <w:kern w:val="28"/>
      <w:sz w:val="24"/>
    </w:rPr>
  </w:style>
  <w:style w:type="paragraph" w:styleId="Ttulo2">
    <w:name w:val="heading 2"/>
    <w:basedOn w:val="Normal"/>
    <w:next w:val="Textoindependiente"/>
    <w:qFormat/>
    <w:rsid w:val="00B27C26"/>
    <w:pPr>
      <w:keepNext/>
      <w:spacing w:before="120" w:after="120"/>
      <w:ind w:left="709"/>
      <w:outlineLvl w:val="1"/>
    </w:pPr>
    <w:rPr>
      <w:rFonts w:ascii="Arial" w:hAnsi="Arial"/>
      <w:b/>
      <w:kern w:val="28"/>
      <w:sz w:val="22"/>
    </w:rPr>
  </w:style>
  <w:style w:type="paragraph" w:styleId="Ttulo3">
    <w:name w:val="heading 3"/>
    <w:basedOn w:val="Normal"/>
    <w:next w:val="Textoindependiente"/>
    <w:qFormat/>
    <w:rsid w:val="00B27C26"/>
    <w:pPr>
      <w:keepNext/>
      <w:spacing w:before="80" w:after="80"/>
      <w:ind w:left="1418"/>
      <w:outlineLvl w:val="2"/>
    </w:pPr>
    <w:rPr>
      <w:rFonts w:ascii="Arial" w:hAnsi="Arial"/>
      <w:b/>
      <w:kern w:val="28"/>
      <w:sz w:val="22"/>
    </w:rPr>
  </w:style>
  <w:style w:type="paragraph" w:styleId="Ttulo4">
    <w:name w:val="heading 4"/>
    <w:basedOn w:val="Normal"/>
    <w:next w:val="Textoindependiente"/>
    <w:qFormat/>
    <w:rsid w:val="00B27C26"/>
    <w:pPr>
      <w:keepNext/>
      <w:spacing w:before="120" w:after="80"/>
      <w:outlineLvl w:val="3"/>
    </w:pPr>
    <w:rPr>
      <w:b/>
      <w:i/>
      <w:kern w:val="28"/>
      <w:sz w:val="24"/>
    </w:rPr>
  </w:style>
  <w:style w:type="paragraph" w:styleId="Ttulo5">
    <w:name w:val="heading 5"/>
    <w:basedOn w:val="Normal"/>
    <w:next w:val="Textoindependiente"/>
    <w:qFormat/>
    <w:rsid w:val="00B27C26"/>
    <w:pPr>
      <w:keepNext/>
      <w:spacing w:before="120" w:after="80"/>
      <w:outlineLvl w:val="4"/>
    </w:pPr>
    <w:rPr>
      <w:rFonts w:ascii="Arial" w:hAnsi="Arial"/>
      <w:b/>
      <w:kern w:val="28"/>
    </w:rPr>
  </w:style>
  <w:style w:type="paragraph" w:styleId="Ttulo6">
    <w:name w:val="heading 6"/>
    <w:basedOn w:val="Normal"/>
    <w:next w:val="Textoindependiente"/>
    <w:qFormat/>
    <w:rsid w:val="00B27C26"/>
    <w:pPr>
      <w:keepNext/>
      <w:spacing w:before="120" w:after="80"/>
      <w:outlineLvl w:val="5"/>
    </w:pPr>
    <w:rPr>
      <w:rFonts w:ascii="Arial" w:hAnsi="Arial"/>
      <w:b/>
      <w:i/>
      <w:kern w:val="28"/>
    </w:rPr>
  </w:style>
  <w:style w:type="paragraph" w:styleId="Ttulo7">
    <w:name w:val="heading 7"/>
    <w:basedOn w:val="Normal"/>
    <w:next w:val="Textoindependiente"/>
    <w:qFormat/>
    <w:rsid w:val="00B27C26"/>
    <w:pPr>
      <w:keepNext/>
      <w:spacing w:before="80" w:after="60"/>
      <w:outlineLvl w:val="6"/>
    </w:pPr>
    <w:rPr>
      <w:b/>
      <w:kern w:val="28"/>
    </w:rPr>
  </w:style>
  <w:style w:type="paragraph" w:styleId="Ttulo8">
    <w:name w:val="heading 8"/>
    <w:basedOn w:val="Normal"/>
    <w:next w:val="Textoindependiente"/>
    <w:qFormat/>
    <w:rsid w:val="00B27C26"/>
    <w:pPr>
      <w:keepNext/>
      <w:spacing w:before="80" w:after="60"/>
      <w:outlineLvl w:val="7"/>
    </w:pPr>
    <w:rPr>
      <w:b/>
      <w:i/>
      <w:kern w:val="28"/>
    </w:rPr>
  </w:style>
  <w:style w:type="paragraph" w:styleId="Ttulo9">
    <w:name w:val="heading 9"/>
    <w:basedOn w:val="Normal"/>
    <w:next w:val="Textoindependiente"/>
    <w:qFormat/>
    <w:rsid w:val="00B27C26"/>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27C26"/>
    <w:pPr>
      <w:spacing w:after="160"/>
    </w:pPr>
  </w:style>
  <w:style w:type="paragraph" w:styleId="Textocomentario">
    <w:name w:val="annotation text"/>
    <w:basedOn w:val="Normal"/>
    <w:link w:val="TextocomentarioCar"/>
    <w:semiHidden/>
    <w:rsid w:val="00B27C26"/>
    <w:pPr>
      <w:tabs>
        <w:tab w:val="left" w:pos="187"/>
      </w:tabs>
      <w:spacing w:after="120" w:line="220" w:lineRule="exact"/>
      <w:ind w:left="187" w:hanging="187"/>
    </w:pPr>
  </w:style>
  <w:style w:type="paragraph" w:customStyle="1" w:styleId="Mantenertextoindependiente">
    <w:name w:val="Mantener texto independiente"/>
    <w:basedOn w:val="Textoindependiente"/>
    <w:rsid w:val="00B27C26"/>
    <w:pPr>
      <w:keepNext/>
    </w:pPr>
  </w:style>
  <w:style w:type="paragraph" w:customStyle="1" w:styleId="Captulo">
    <w:name w:val="Capítulo"/>
    <w:basedOn w:val="Normal"/>
    <w:next w:val="Normal"/>
    <w:rsid w:val="00B27C26"/>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rsid w:val="00B27C26"/>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rsid w:val="00B27C26"/>
    <w:pPr>
      <w:keepNext/>
      <w:keepLines/>
      <w:spacing w:before="600"/>
      <w:jc w:val="center"/>
    </w:pPr>
    <w:rPr>
      <w:rFonts w:ascii="Arial" w:hAnsi="Arial"/>
      <w:b/>
      <w:kern w:val="28"/>
      <w:sz w:val="32"/>
    </w:rPr>
  </w:style>
  <w:style w:type="paragraph" w:styleId="Fecha">
    <w:name w:val="Date"/>
    <w:basedOn w:val="Textoindependiente"/>
    <w:rsid w:val="00B27C26"/>
    <w:pPr>
      <w:spacing w:before="480"/>
      <w:jc w:val="center"/>
    </w:pPr>
    <w:rPr>
      <w:b/>
    </w:rPr>
  </w:style>
  <w:style w:type="paragraph" w:customStyle="1" w:styleId="Ttulodeldocumento">
    <w:name w:val="Título del documento"/>
    <w:basedOn w:val="Normal"/>
    <w:rsid w:val="00B27C26"/>
    <w:pPr>
      <w:keepNext/>
      <w:spacing w:before="240" w:after="360"/>
    </w:pPr>
    <w:rPr>
      <w:b/>
      <w:kern w:val="28"/>
      <w:sz w:val="36"/>
    </w:rPr>
  </w:style>
  <w:style w:type="paragraph" w:styleId="Textonotaalfinal">
    <w:name w:val="endnote text"/>
    <w:basedOn w:val="Normal"/>
    <w:semiHidden/>
    <w:rsid w:val="00B27C26"/>
    <w:pPr>
      <w:tabs>
        <w:tab w:val="left" w:pos="187"/>
      </w:tabs>
      <w:spacing w:after="120" w:line="220" w:lineRule="exact"/>
      <w:ind w:left="187" w:hanging="187"/>
    </w:pPr>
    <w:rPr>
      <w:sz w:val="18"/>
    </w:rPr>
  </w:style>
  <w:style w:type="paragraph" w:styleId="Piedepgina">
    <w:name w:val="footer"/>
    <w:basedOn w:val="Normal"/>
    <w:link w:val="PiedepginaCar"/>
    <w:uiPriority w:val="99"/>
    <w:rsid w:val="00B27C26"/>
    <w:pPr>
      <w:keepLines/>
      <w:tabs>
        <w:tab w:val="center" w:pos="4320"/>
        <w:tab w:val="right" w:pos="8640"/>
      </w:tabs>
    </w:pPr>
  </w:style>
  <w:style w:type="paragraph" w:customStyle="1" w:styleId="Notaalpiebase">
    <w:name w:val="Nota al pie base"/>
    <w:basedOn w:val="Normal"/>
    <w:rsid w:val="00B27C26"/>
    <w:pPr>
      <w:tabs>
        <w:tab w:val="left" w:pos="187"/>
      </w:tabs>
      <w:spacing w:line="220" w:lineRule="exact"/>
      <w:ind w:left="187" w:hanging="187"/>
    </w:pPr>
    <w:rPr>
      <w:sz w:val="18"/>
    </w:rPr>
  </w:style>
  <w:style w:type="paragraph" w:styleId="Textonotapie">
    <w:name w:val="footnote text"/>
    <w:basedOn w:val="Notaalpiebase"/>
    <w:semiHidden/>
    <w:rsid w:val="00B27C26"/>
    <w:pPr>
      <w:spacing w:after="120"/>
    </w:pPr>
  </w:style>
  <w:style w:type="paragraph" w:styleId="ndice1">
    <w:name w:val="index 1"/>
    <w:basedOn w:val="Normal"/>
    <w:semiHidden/>
    <w:rsid w:val="00B27C26"/>
    <w:pPr>
      <w:tabs>
        <w:tab w:val="left" w:pos="1418"/>
        <w:tab w:val="left" w:leader="dot" w:pos="8505"/>
      </w:tabs>
      <w:ind w:left="709"/>
    </w:pPr>
    <w:rPr>
      <w:sz w:val="22"/>
    </w:rPr>
  </w:style>
  <w:style w:type="paragraph" w:styleId="ndice2">
    <w:name w:val="index 2"/>
    <w:basedOn w:val="ndice1"/>
    <w:semiHidden/>
    <w:rsid w:val="00B27C26"/>
    <w:pPr>
      <w:tabs>
        <w:tab w:val="right" w:leader="dot" w:pos="3960"/>
      </w:tabs>
      <w:ind w:left="2483" w:hanging="2126"/>
    </w:pPr>
  </w:style>
  <w:style w:type="paragraph" w:customStyle="1" w:styleId="ndicebase">
    <w:name w:val="Índice base"/>
    <w:basedOn w:val="Normal"/>
    <w:rsid w:val="00B27C26"/>
    <w:pPr>
      <w:tabs>
        <w:tab w:val="right" w:leader="dot" w:pos="3960"/>
      </w:tabs>
      <w:ind w:left="720" w:hanging="720"/>
    </w:pPr>
  </w:style>
  <w:style w:type="character" w:styleId="Nmerodelnea">
    <w:name w:val="line number"/>
    <w:rsid w:val="00B27C26"/>
    <w:rPr>
      <w:rFonts w:ascii="Arial" w:hAnsi="Arial"/>
      <w:sz w:val="18"/>
    </w:rPr>
  </w:style>
  <w:style w:type="paragraph" w:styleId="Lista2">
    <w:name w:val="List 2"/>
    <w:basedOn w:val="Normal"/>
    <w:rsid w:val="00B27C26"/>
    <w:pPr>
      <w:tabs>
        <w:tab w:val="left" w:pos="1080"/>
      </w:tabs>
      <w:spacing w:after="80"/>
      <w:ind w:left="1080" w:hanging="360"/>
    </w:pPr>
  </w:style>
  <w:style w:type="paragraph" w:styleId="Lista3">
    <w:name w:val="List 3"/>
    <w:basedOn w:val="Normal"/>
    <w:rsid w:val="00B27C26"/>
    <w:pPr>
      <w:tabs>
        <w:tab w:val="left" w:pos="1440"/>
      </w:tabs>
      <w:spacing w:after="80"/>
      <w:ind w:left="1440" w:hanging="360"/>
    </w:pPr>
  </w:style>
  <w:style w:type="paragraph" w:styleId="Listaconvietas">
    <w:name w:val="List Bullet"/>
    <w:basedOn w:val="Normal"/>
    <w:rsid w:val="00B27C26"/>
    <w:pPr>
      <w:spacing w:after="160"/>
      <w:ind w:left="720" w:hanging="360"/>
    </w:pPr>
  </w:style>
  <w:style w:type="paragraph" w:styleId="Listaconvietas2">
    <w:name w:val="List Bullet 2"/>
    <w:basedOn w:val="Listaconvietas"/>
    <w:rsid w:val="00B27C26"/>
    <w:pPr>
      <w:ind w:left="1080"/>
    </w:pPr>
  </w:style>
  <w:style w:type="paragraph" w:styleId="Listaconnmeros">
    <w:name w:val="List Number"/>
    <w:basedOn w:val="Normal"/>
    <w:rsid w:val="00B27C26"/>
    <w:pPr>
      <w:spacing w:after="160"/>
      <w:ind w:left="720" w:hanging="360"/>
    </w:pPr>
  </w:style>
  <w:style w:type="paragraph" w:styleId="Listaconnmeros2">
    <w:name w:val="List Number 2"/>
    <w:basedOn w:val="Listaconnmeros"/>
    <w:rsid w:val="00B27C26"/>
    <w:pPr>
      <w:ind w:left="1080"/>
    </w:pPr>
  </w:style>
  <w:style w:type="paragraph" w:styleId="Textomacro">
    <w:name w:val="macro"/>
    <w:basedOn w:val="Textoindependiente"/>
    <w:semiHidden/>
    <w:rsid w:val="00B27C26"/>
    <w:pPr>
      <w:spacing w:after="120"/>
    </w:pPr>
    <w:rPr>
      <w:rFonts w:ascii="Courier New" w:hAnsi="Courier New"/>
    </w:rPr>
  </w:style>
  <w:style w:type="character" w:styleId="Nmerodepgina">
    <w:name w:val="page number"/>
    <w:rsid w:val="00B27C26"/>
    <w:rPr>
      <w:rFonts w:ascii="Arial" w:hAnsi="Arial"/>
      <w:sz w:val="22"/>
    </w:rPr>
  </w:style>
  <w:style w:type="paragraph" w:customStyle="1" w:styleId="Subttulodeparte">
    <w:name w:val="Subtítulo de parte"/>
    <w:basedOn w:val="Normal"/>
    <w:next w:val="Textoindependiente"/>
    <w:rsid w:val="00B27C26"/>
    <w:pPr>
      <w:keepNext/>
      <w:spacing w:before="360" w:after="120"/>
      <w:jc w:val="center"/>
    </w:pPr>
    <w:rPr>
      <w:rFonts w:ascii="Arial" w:hAnsi="Arial"/>
      <w:b/>
      <w:kern w:val="28"/>
      <w:sz w:val="32"/>
    </w:rPr>
  </w:style>
  <w:style w:type="paragraph" w:customStyle="1" w:styleId="Ttulodeparte">
    <w:name w:val="Título de parte"/>
    <w:basedOn w:val="Normal"/>
    <w:next w:val="Subttulodeparte"/>
    <w:rsid w:val="00B27C26"/>
    <w:pPr>
      <w:keepNext/>
      <w:spacing w:before="600" w:after="120"/>
      <w:jc w:val="center"/>
    </w:pPr>
    <w:rPr>
      <w:rFonts w:ascii="Arial" w:hAnsi="Arial"/>
      <w:b/>
      <w:kern w:val="28"/>
      <w:sz w:val="36"/>
    </w:rPr>
  </w:style>
  <w:style w:type="paragraph" w:customStyle="1" w:styleId="Ttulodelaseccin">
    <w:name w:val="Título de la sección"/>
    <w:basedOn w:val="Normal"/>
    <w:rsid w:val="00B27C26"/>
    <w:pPr>
      <w:keepNext/>
      <w:spacing w:before="120" w:after="160"/>
    </w:pPr>
    <w:rPr>
      <w:rFonts w:ascii="Arial" w:hAnsi="Arial"/>
      <w:b/>
      <w:kern w:val="28"/>
      <w:sz w:val="28"/>
    </w:rPr>
  </w:style>
  <w:style w:type="paragraph" w:customStyle="1" w:styleId="Portadadesubttulo">
    <w:name w:val="Portada de subtítulo"/>
    <w:basedOn w:val="Portadadettulo"/>
    <w:next w:val="Textoindependiente"/>
    <w:rsid w:val="00B27C26"/>
    <w:pPr>
      <w:spacing w:after="0" w:line="240" w:lineRule="auto"/>
    </w:pPr>
    <w:rPr>
      <w:sz w:val="24"/>
    </w:rPr>
  </w:style>
  <w:style w:type="paragraph" w:customStyle="1" w:styleId="Portadadettulo">
    <w:name w:val="Portada de título"/>
    <w:basedOn w:val="Normal"/>
    <w:next w:val="Portadadesubttulo"/>
    <w:rsid w:val="00B27C26"/>
    <w:pPr>
      <w:keepNext/>
      <w:spacing w:before="240" w:after="160" w:line="360" w:lineRule="auto"/>
      <w:jc w:val="center"/>
    </w:pPr>
    <w:rPr>
      <w:rFonts w:ascii="Arial" w:hAnsi="Arial"/>
      <w:b/>
      <w:kern w:val="28"/>
      <w:sz w:val="28"/>
    </w:rPr>
  </w:style>
  <w:style w:type="paragraph" w:customStyle="1" w:styleId="Prrafo3">
    <w:name w:val="Párrafo 3"/>
    <w:basedOn w:val="Normal"/>
    <w:rsid w:val="00B27C26"/>
    <w:pPr>
      <w:ind w:left="1418"/>
    </w:pPr>
    <w:rPr>
      <w:sz w:val="22"/>
    </w:rPr>
  </w:style>
  <w:style w:type="paragraph" w:styleId="Encabezado">
    <w:name w:val="header"/>
    <w:basedOn w:val="Normal"/>
    <w:rsid w:val="00B27C26"/>
    <w:pPr>
      <w:tabs>
        <w:tab w:val="center" w:pos="4419"/>
        <w:tab w:val="right" w:pos="8838"/>
      </w:tabs>
    </w:pPr>
  </w:style>
  <w:style w:type="paragraph" w:customStyle="1" w:styleId="Prrafo1">
    <w:name w:val="Párrafo 1"/>
    <w:basedOn w:val="Normal"/>
    <w:rsid w:val="00B27C26"/>
    <w:rPr>
      <w:sz w:val="22"/>
    </w:rPr>
  </w:style>
  <w:style w:type="paragraph" w:customStyle="1" w:styleId="Prrafo2">
    <w:name w:val="Párrafo 2"/>
    <w:basedOn w:val="Prrafo1"/>
    <w:rsid w:val="00B27C26"/>
    <w:pPr>
      <w:ind w:left="1418"/>
    </w:pPr>
  </w:style>
  <w:style w:type="paragraph" w:customStyle="1" w:styleId="Prrafo4Nm">
    <w:name w:val="Párrafo 4 Núm."/>
    <w:basedOn w:val="Prrafo3"/>
    <w:rsid w:val="00B27C26"/>
    <w:pPr>
      <w:ind w:left="2127" w:hanging="709"/>
    </w:pPr>
  </w:style>
  <w:style w:type="paragraph" w:styleId="Mapadeldocumento">
    <w:name w:val="Document Map"/>
    <w:basedOn w:val="Normal"/>
    <w:semiHidden/>
    <w:rsid w:val="00B27C26"/>
    <w:pPr>
      <w:shd w:val="clear" w:color="auto" w:fill="000080"/>
    </w:pPr>
    <w:rPr>
      <w:rFonts w:ascii="Tahoma" w:hAnsi="Tahoma"/>
    </w:rPr>
  </w:style>
  <w:style w:type="paragraph" w:styleId="Sangradetextonormal">
    <w:name w:val="Body Text Indent"/>
    <w:basedOn w:val="Normal"/>
    <w:rsid w:val="00B27C26"/>
    <w:pPr>
      <w:ind w:left="2127"/>
    </w:pPr>
    <w:rPr>
      <w:sz w:val="24"/>
    </w:rPr>
  </w:style>
  <w:style w:type="paragraph" w:styleId="Textoindependiente2">
    <w:name w:val="Body Text 2"/>
    <w:basedOn w:val="Normal"/>
    <w:rsid w:val="00B27C26"/>
    <w:pPr>
      <w:jc w:val="center"/>
    </w:pPr>
  </w:style>
  <w:style w:type="paragraph" w:styleId="Textoindependiente3">
    <w:name w:val="Body Text 3"/>
    <w:basedOn w:val="Normal"/>
    <w:rsid w:val="00B27C26"/>
    <w:rPr>
      <w:sz w:val="24"/>
    </w:rPr>
  </w:style>
  <w:style w:type="paragraph" w:styleId="Sangra2detindependiente">
    <w:name w:val="Body Text Indent 2"/>
    <w:basedOn w:val="Normal"/>
    <w:rsid w:val="00B27C26"/>
    <w:pPr>
      <w:ind w:left="1418"/>
      <w:jc w:val="both"/>
    </w:pPr>
    <w:rPr>
      <w:sz w:val="24"/>
    </w:rPr>
  </w:style>
  <w:style w:type="paragraph" w:styleId="Sangra3detindependiente">
    <w:name w:val="Body Text Indent 3"/>
    <w:basedOn w:val="Normal"/>
    <w:rsid w:val="00B27C26"/>
    <w:pPr>
      <w:ind w:left="1410"/>
      <w:jc w:val="both"/>
    </w:pPr>
    <w:rPr>
      <w:sz w:val="24"/>
    </w:rPr>
  </w:style>
  <w:style w:type="paragraph" w:styleId="Textodebloque">
    <w:name w:val="Block Text"/>
    <w:basedOn w:val="Normal"/>
    <w:rsid w:val="00B27C26"/>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rsid w:val="00B27C26"/>
    <w:pPr>
      <w:ind w:left="2127" w:hanging="1418"/>
      <w:jc w:val="center"/>
    </w:pPr>
    <w:rPr>
      <w:b/>
      <w:bCs/>
      <w:sz w:val="24"/>
    </w:rPr>
  </w:style>
  <w:style w:type="paragraph" w:customStyle="1" w:styleId="subindice">
    <w:name w:val="subindice"/>
    <w:basedOn w:val="Textoindependiente"/>
    <w:rsid w:val="00B27C26"/>
    <w:pPr>
      <w:jc w:val="both"/>
    </w:pPr>
    <w:rPr>
      <w:sz w:val="23"/>
      <w:szCs w:val="23"/>
    </w:rPr>
  </w:style>
  <w:style w:type="paragraph" w:customStyle="1" w:styleId="a3">
    <w:name w:val="a3"/>
    <w:basedOn w:val="Normal"/>
    <w:rsid w:val="00B27C26"/>
    <w:pPr>
      <w:ind w:left="1406" w:right="-91" w:hanging="1049"/>
      <w:jc w:val="both"/>
    </w:pPr>
    <w:rPr>
      <w:sz w:val="24"/>
    </w:rPr>
  </w:style>
  <w:style w:type="character" w:styleId="Hipervnculo">
    <w:name w:val="Hyperlink"/>
    <w:basedOn w:val="Fuentedeprrafopredeter"/>
    <w:rsid w:val="00B27C26"/>
    <w:rPr>
      <w:color w:val="0000FF"/>
      <w:u w:val="single"/>
    </w:rPr>
  </w:style>
  <w:style w:type="paragraph" w:customStyle="1" w:styleId="a2">
    <w:name w:val="a2"/>
    <w:basedOn w:val="subindice"/>
    <w:rsid w:val="00B27C26"/>
    <w:pPr>
      <w:ind w:left="357"/>
    </w:pPr>
    <w:rPr>
      <w:sz w:val="24"/>
    </w:rPr>
  </w:style>
  <w:style w:type="character" w:styleId="Hipervnculovisitado">
    <w:name w:val="FollowedHyperlink"/>
    <w:basedOn w:val="Fuentedeprrafopredeter"/>
    <w:rsid w:val="00B27C26"/>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paragraph" w:styleId="Asuntodelcomentario">
    <w:name w:val="annotation subject"/>
    <w:basedOn w:val="Textocomentario"/>
    <w:next w:val="Textocomentario"/>
    <w:link w:val="AsuntodelcomentarioCar"/>
    <w:uiPriority w:val="99"/>
    <w:semiHidden/>
    <w:unhideWhenUsed/>
    <w:rsid w:val="009111D0"/>
    <w:pPr>
      <w:tabs>
        <w:tab w:val="clear" w:pos="187"/>
      </w:tabs>
      <w:spacing w:after="0" w:line="240" w:lineRule="auto"/>
      <w:ind w:left="0" w:firstLine="0"/>
    </w:pPr>
    <w:rPr>
      <w:b/>
      <w:bCs/>
    </w:rPr>
  </w:style>
  <w:style w:type="character" w:customStyle="1" w:styleId="TextocomentarioCar">
    <w:name w:val="Texto comentario Car"/>
    <w:basedOn w:val="Fuentedeprrafopredeter"/>
    <w:link w:val="Textocomentario"/>
    <w:semiHidden/>
    <w:rsid w:val="009111D0"/>
    <w:rPr>
      <w:lang w:eastAsia="es-ES"/>
    </w:rPr>
  </w:style>
  <w:style w:type="character" w:customStyle="1" w:styleId="AsuntodelcomentarioCar">
    <w:name w:val="Asunto del comentario Car"/>
    <w:basedOn w:val="TextocomentarioCar"/>
    <w:link w:val="Asuntodelcomentario"/>
    <w:uiPriority w:val="99"/>
    <w:semiHidden/>
    <w:rsid w:val="009111D0"/>
    <w:rPr>
      <w:b/>
      <w:bCs/>
      <w:lang w:eastAsia="es-ES"/>
    </w:rPr>
  </w:style>
  <w:style w:type="character" w:styleId="Mencinsinresolver">
    <w:name w:val="Unresolved Mention"/>
    <w:basedOn w:val="Fuentedeprrafopredeter"/>
    <w:uiPriority w:val="99"/>
    <w:rsid w:val="00E9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10F5-4083-4ADC-A1ED-AC59DFCC6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CDCB-143E-4085-935F-5E0978A9824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59AE080-0EE1-4404-A962-C43F90D7A3B9}">
  <ds:schemaRefs>
    <ds:schemaRef ds:uri="http://schemas.microsoft.com/sharepoint/v3/contenttype/forms"/>
  </ds:schemaRefs>
</ds:datastoreItem>
</file>

<file path=customXml/itemProps4.xml><?xml version="1.0" encoding="utf-8"?>
<ds:datastoreItem xmlns:ds="http://schemas.openxmlformats.org/officeDocument/2006/customXml" ds:itemID="{3F0CA1A6-9305-CE4E-B195-62BB50D4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46</TotalTime>
  <Pages>7</Pages>
  <Words>976</Words>
  <Characters>5372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54</cp:revision>
  <cp:lastPrinted>2013-04-12T13:38:00Z</cp:lastPrinted>
  <dcterms:created xsi:type="dcterms:W3CDTF">2020-02-05T16:11:00Z</dcterms:created>
  <dcterms:modified xsi:type="dcterms:W3CDTF">2021-02-16T14:12:00Z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